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A3CD6" w14:textId="4321CD31" w:rsidR="007D1D20" w:rsidRPr="008073B1" w:rsidRDefault="00956A98" w:rsidP="007D1D20">
      <w:pPr>
        <w:pStyle w:val="Heading1"/>
        <w:numPr>
          <w:ilvl w:val="0"/>
          <w:numId w:val="0"/>
        </w:numPr>
      </w:pPr>
      <w:bookmarkStart w:id="0" w:name="_Toc481506604"/>
      <w:r w:rsidRPr="008073B1">
        <w:t>8. Pielikums</w:t>
      </w:r>
      <w:r w:rsidR="007D1D20" w:rsidRPr="008073B1">
        <w:t xml:space="preserve"> – </w:t>
      </w:r>
      <w:r w:rsidR="0018294C" w:rsidRPr="008073B1">
        <w:t xml:space="preserve">Paraugs esošā </w:t>
      </w:r>
      <w:r w:rsidR="00F721DF" w:rsidRPr="008073B1">
        <w:t xml:space="preserve">revidenta </w:t>
      </w:r>
      <w:r w:rsidR="007D1D20" w:rsidRPr="008073B1">
        <w:t>novērtējuma anketa</w:t>
      </w:r>
      <w:r w:rsidR="0018294C" w:rsidRPr="008073B1">
        <w:t>i</w:t>
      </w:r>
      <w:bookmarkEnd w:id="0"/>
    </w:p>
    <w:p w14:paraId="240CC898" w14:textId="2DC3B22F" w:rsidR="007D1D20" w:rsidRPr="008073B1" w:rsidRDefault="007D1D20" w:rsidP="007D1D20">
      <w:pPr>
        <w:pStyle w:val="BodyText"/>
      </w:pPr>
      <w:r w:rsidRPr="008073B1">
        <w:t xml:space="preserve">Šajā pielikumā iekļauts paraugs </w:t>
      </w:r>
      <w:r w:rsidR="000A52EB" w:rsidRPr="008073B1">
        <w:t>r</w:t>
      </w:r>
      <w:r w:rsidRPr="008073B1">
        <w:t>evidenta novērtējuma anketai, ko sabiedrība pielāgo iekšējās kārtības specifikai.</w:t>
      </w:r>
    </w:p>
    <w:p w14:paraId="19782399" w14:textId="15DAABAC" w:rsidR="007D1D20" w:rsidRPr="008073B1" w:rsidRDefault="007D1D20" w:rsidP="007D1D20">
      <w:pPr>
        <w:pStyle w:val="BodyText"/>
      </w:pPr>
      <w:r w:rsidRPr="008073B1">
        <w:t xml:space="preserve">Revīzijas komitejas priekšsēdētājs nosaka, kuras personas aizpilda šo anketu. Praksē to bieži aizpilda revīzijas komitejas locekļi, finanšu direktors, būtisko struktūrvienību/meitas sabiedrību vadītāji un citas personas, kuras regulāri sazinās ar </w:t>
      </w:r>
      <w:r w:rsidR="000A52EB" w:rsidRPr="008073B1">
        <w:t>r</w:t>
      </w:r>
      <w:r w:rsidRPr="008073B1">
        <w:t xml:space="preserve">evidentu. Izteikt savu viedokli var lūgt arī </w:t>
      </w:r>
      <w:r w:rsidR="000A52EB" w:rsidRPr="008073B1">
        <w:t>i</w:t>
      </w:r>
      <w:r w:rsidRPr="008073B1">
        <w:t>ekšēj</w:t>
      </w:r>
      <w:r w:rsidR="00A57F80" w:rsidRPr="008073B1">
        <w:t>ās</w:t>
      </w:r>
      <w:r w:rsidR="006E6D9A" w:rsidRPr="008073B1">
        <w:t xml:space="preserve"> revīzija</w:t>
      </w:r>
      <w:r w:rsidR="00A57F80" w:rsidRPr="008073B1">
        <w:t>s funkcija</w:t>
      </w:r>
      <w:r w:rsidR="00F721DF" w:rsidRPr="008073B1">
        <w:t>s darbiniekiem</w:t>
      </w:r>
      <w:r w:rsidRPr="008073B1">
        <w:t>.</w:t>
      </w:r>
    </w:p>
    <w:p w14:paraId="30FA56C9" w14:textId="77777777" w:rsidR="007D1D20" w:rsidRPr="008073B1" w:rsidRDefault="007D1D20" w:rsidP="007D1D20">
      <w:pPr>
        <w:pStyle w:val="BodyText"/>
        <w:jc w:val="center"/>
        <w:rPr>
          <w:b/>
        </w:rPr>
      </w:pPr>
      <w:r w:rsidRPr="008073B1">
        <w:rPr>
          <w:b/>
        </w:rPr>
        <w:t>REVIDENTA NOVĒRTĒUMA ANKETA</w:t>
      </w:r>
    </w:p>
    <w:p w14:paraId="0EE02B53" w14:textId="5B059311" w:rsidR="007D1D20" w:rsidRPr="008073B1" w:rsidRDefault="007D1D20" w:rsidP="007D1D20">
      <w:pPr>
        <w:pStyle w:val="BodyText"/>
      </w:pPr>
      <w:r w:rsidRPr="008073B1">
        <w:t xml:space="preserve">Novērtējumā galvenā uzmanība tiek vērsta uz to, kā Jūs personiski </w:t>
      </w:r>
      <w:r w:rsidR="00B521AB" w:rsidRPr="008073B1">
        <w:t xml:space="preserve">novērtējat revīzijas procesu un </w:t>
      </w:r>
      <w:r w:rsidR="008B66A2" w:rsidRPr="008073B1">
        <w:t>r</w:t>
      </w:r>
      <w:r w:rsidR="00B521AB" w:rsidRPr="008073B1">
        <w:t>evidenta darbu</w:t>
      </w:r>
      <w:r w:rsidRPr="008073B1">
        <w:t xml:space="preserve">, nevis kādas konkrētas personas un to rakstura iezīmes. Anketas aizpildīšana aizņem aptuveni 10 minūtes, un tā ir jāaizpilda </w:t>
      </w:r>
      <w:r w:rsidR="00F721DF" w:rsidRPr="008073B1">
        <w:t xml:space="preserve">šādā </w:t>
      </w:r>
      <w:r w:rsidRPr="008073B1">
        <w:t>veidā.</w:t>
      </w:r>
    </w:p>
    <w:p w14:paraId="48EABB82" w14:textId="7A915102" w:rsidR="007D1D20" w:rsidRPr="008073B1" w:rsidRDefault="007D1D20" w:rsidP="007D1D20">
      <w:pPr>
        <w:pStyle w:val="ListBullet"/>
        <w:tabs>
          <w:tab w:val="clear" w:pos="340"/>
          <w:tab w:val="num" w:pos="426"/>
        </w:tabs>
        <w:ind w:left="426" w:hanging="426"/>
      </w:pPr>
      <w:r w:rsidRPr="008073B1">
        <w:t>Izmantojot skalu no 1 (zems) līdz 10 (augsts), aizpildiet katru jautājumu, norādot savu vērtējumu divos aspektos pie katra jautājuma. “</w:t>
      </w:r>
      <w:r w:rsidR="00B521AB" w:rsidRPr="008073B1">
        <w:t>Faktiskais</w:t>
      </w:r>
      <w:r w:rsidRPr="008073B1">
        <w:t xml:space="preserve">” ir Jūsu skatījums </w:t>
      </w:r>
      <w:r w:rsidR="00F721DF" w:rsidRPr="008073B1">
        <w:t xml:space="preserve">uz </w:t>
      </w:r>
      <w:r w:rsidR="00AA29E9" w:rsidRPr="008073B1">
        <w:t>r</w:t>
      </w:r>
      <w:r w:rsidRPr="008073B1">
        <w:t>evidenta šī brīža darbību</w:t>
      </w:r>
      <w:r w:rsidR="00B521AB" w:rsidRPr="008073B1">
        <w:t xml:space="preserve"> katrā</w:t>
      </w:r>
      <w:r w:rsidRPr="008073B1">
        <w:t xml:space="preserve"> konkrēt</w:t>
      </w:r>
      <w:r w:rsidR="00B521AB" w:rsidRPr="008073B1">
        <w:t xml:space="preserve">ajā </w:t>
      </w:r>
      <w:r w:rsidR="00DC5884" w:rsidRPr="008073B1">
        <w:t>n</w:t>
      </w:r>
      <w:r w:rsidR="00B521AB" w:rsidRPr="008073B1">
        <w:t>ovērtējamajā</w:t>
      </w:r>
      <w:r w:rsidR="00DC5884" w:rsidRPr="008073B1">
        <w:t xml:space="preserve"> jautājumā</w:t>
      </w:r>
      <w:r w:rsidRPr="008073B1">
        <w:t>. “Vēlamais” ir rezultāts, kādu Jūs vēlētos redzēt. Starpību var izmantot, lai noteiktu katra jautājuma relatīvo prioritāti.</w:t>
      </w:r>
    </w:p>
    <w:p w14:paraId="70285872" w14:textId="0244D8CD" w:rsidR="007D1D20" w:rsidRPr="008073B1" w:rsidRDefault="00B521AB" w:rsidP="007D1D20">
      <w:pPr>
        <w:pStyle w:val="BodyText"/>
        <w:tabs>
          <w:tab w:val="num" w:pos="426"/>
        </w:tabs>
        <w:ind w:left="426"/>
      </w:pPr>
      <w:r w:rsidRPr="008073B1">
        <w:t>Lai paskaidrotu</w:t>
      </w:r>
      <w:r w:rsidR="007D1D20" w:rsidRPr="008073B1">
        <w:t>, kāpēc ir iespējams izvēlēties punktu skaitu vērtējumam “</w:t>
      </w:r>
      <w:r w:rsidR="00F721DF" w:rsidRPr="008073B1">
        <w:t>v</w:t>
      </w:r>
      <w:r w:rsidR="007D1D20" w:rsidRPr="008073B1">
        <w:t>ēlamais”, jo tam vienmēr būtu jābūt desmit (maksimums). Tas bieži vien tā ir, tomēr var būt gadījumi, kad šķiet, ka kād</w:t>
      </w:r>
      <w:r w:rsidR="00DC5884" w:rsidRPr="008073B1">
        <w:t>s</w:t>
      </w:r>
      <w:r w:rsidRPr="008073B1">
        <w:t xml:space="preserve"> no novērtējamaj</w:t>
      </w:r>
      <w:r w:rsidR="00DC5884" w:rsidRPr="008073B1">
        <w:t>iem jautājumiem</w:t>
      </w:r>
      <w:r w:rsidR="007D1D20" w:rsidRPr="008073B1">
        <w:t xml:space="preserve"> ir mazāk nozīmīg</w:t>
      </w:r>
      <w:r w:rsidR="00DC5884" w:rsidRPr="008073B1">
        <w:t>s</w:t>
      </w:r>
      <w:r w:rsidR="007D1D20" w:rsidRPr="008073B1">
        <w:t>, un vērtējums “</w:t>
      </w:r>
      <w:r w:rsidR="00F721DF" w:rsidRPr="008073B1">
        <w:t>v</w:t>
      </w:r>
      <w:r w:rsidR="007D1D20" w:rsidRPr="008073B1">
        <w:t>ēlamais”, kas ir zemāks par desmit, var būt atbilstošs. Galvenais iemesls divu vērtējumu sniegšanai ir noskaidrot, kurās jomās pastāv vislielākās atšķirības starp vērtējumiem “</w:t>
      </w:r>
      <w:r w:rsidR="00F721DF" w:rsidRPr="008073B1">
        <w:t>faktiskais</w:t>
      </w:r>
      <w:r w:rsidR="007D1D20" w:rsidRPr="008073B1">
        <w:t>” un “</w:t>
      </w:r>
      <w:r w:rsidR="00F721DF" w:rsidRPr="008073B1">
        <w:t>v</w:t>
      </w:r>
      <w:r w:rsidR="007D1D20" w:rsidRPr="008073B1">
        <w:t>ēlamais”, jo tā var noteikt, kuras jomas ir prioritāras.</w:t>
      </w:r>
    </w:p>
    <w:p w14:paraId="56D5EEAC" w14:textId="513D4851" w:rsidR="007D1D20" w:rsidRPr="008073B1" w:rsidRDefault="007D1D20" w:rsidP="007D1D20">
      <w:pPr>
        <w:pStyle w:val="ListBullet"/>
        <w:tabs>
          <w:tab w:val="clear" w:pos="340"/>
          <w:tab w:val="num" w:pos="426"/>
        </w:tabs>
        <w:ind w:left="426" w:hanging="426"/>
      </w:pPr>
      <w:r w:rsidRPr="008073B1">
        <w:t xml:space="preserve">Pie katra jautājuma ir paredzēta vieta komentāriem. Komentārus sniegt nav obligāti, tomēr, tā kā tie </w:t>
      </w:r>
      <w:r w:rsidR="00581E4E">
        <w:t xml:space="preserve">nākotnē var </w:t>
      </w:r>
      <w:r w:rsidRPr="008073B1">
        <w:t>uzlabo</w:t>
      </w:r>
      <w:r w:rsidR="00581E4E">
        <w:t>t</w:t>
      </w:r>
      <w:r w:rsidRPr="008073B1">
        <w:t xml:space="preserve"> </w:t>
      </w:r>
      <w:r w:rsidR="00E146BB" w:rsidRPr="008073B1">
        <w:t xml:space="preserve">revīzijas procesa </w:t>
      </w:r>
      <w:r w:rsidRPr="008073B1">
        <w:t>kvalitāti, tie ir vēlami.</w:t>
      </w:r>
    </w:p>
    <w:p w14:paraId="68320DA1" w14:textId="5527295F" w:rsidR="007D1D20" w:rsidRPr="008073B1" w:rsidRDefault="00E146BB" w:rsidP="007D1D20">
      <w:pPr>
        <w:pStyle w:val="ListBullet"/>
        <w:tabs>
          <w:tab w:val="clear" w:pos="340"/>
          <w:tab w:val="num" w:pos="426"/>
        </w:tabs>
        <w:ind w:left="426" w:hanging="426"/>
      </w:pPr>
      <w:r w:rsidRPr="008073B1">
        <w:t>Novērtējamaj</w:t>
      </w:r>
      <w:r w:rsidR="00DC5884" w:rsidRPr="008073B1">
        <w:t>os jautājumos</w:t>
      </w:r>
      <w:r w:rsidR="007D1D20" w:rsidRPr="008073B1">
        <w:t>, kur</w:t>
      </w:r>
      <w:r w:rsidR="00DC5884" w:rsidRPr="008073B1">
        <w:t>o</w:t>
      </w:r>
      <w:r w:rsidR="007D1D20" w:rsidRPr="008073B1">
        <w:t>s Jums nav viedokļa par kādu apstākli, var izmantot “N/A”.</w:t>
      </w:r>
    </w:p>
    <w:p w14:paraId="6341CED3" w14:textId="263DF316" w:rsidR="007D1D20" w:rsidRPr="008073B1" w:rsidRDefault="007D1D20" w:rsidP="007D1D20">
      <w:pPr>
        <w:pStyle w:val="ListBullet"/>
        <w:tabs>
          <w:tab w:val="clear" w:pos="340"/>
          <w:tab w:val="num" w:pos="426"/>
        </w:tabs>
        <w:ind w:left="426" w:hanging="426"/>
      </w:pPr>
      <w:r w:rsidRPr="008073B1">
        <w:lastRenderedPageBreak/>
        <w:t xml:space="preserve">Visas atbildes tiks uzskatītas par anonīmām, ja vien persona, kas aizpilda anketu, </w:t>
      </w:r>
      <w:r w:rsidR="006756A4" w:rsidRPr="008073B1">
        <w:t>ne</w:t>
      </w:r>
      <w:r w:rsidRPr="008073B1">
        <w:t>vēlas citādi.</w:t>
      </w:r>
    </w:p>
    <w:p w14:paraId="6EA85FB9" w14:textId="77777777" w:rsidR="007D1D20" w:rsidRPr="008073B1" w:rsidRDefault="007D1D20" w:rsidP="007D1D20">
      <w:pPr>
        <w:pStyle w:val="BodyText"/>
      </w:pPr>
      <w:r w:rsidRPr="008073B1">
        <w:t>Tipiskas atbildes varētu izskatīties šādi:</w:t>
      </w:r>
    </w:p>
    <w:tbl>
      <w:tblPr>
        <w:tblW w:w="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850"/>
        <w:gridCol w:w="850"/>
        <w:gridCol w:w="850"/>
        <w:gridCol w:w="1868"/>
      </w:tblGrid>
      <w:tr w:rsidR="007D1D20" w:rsidRPr="008073B1" w14:paraId="4C554422" w14:textId="77777777" w:rsidTr="007D1D20">
        <w:tc>
          <w:tcPr>
            <w:tcW w:w="4252" w:type="dxa"/>
            <w:gridSpan w:val="2"/>
            <w:shd w:val="clear" w:color="auto" w:fill="17365D" w:themeFill="text2" w:themeFillShade="BF"/>
          </w:tcPr>
          <w:p w14:paraId="4C6D2BB3" w14:textId="2A579BD3" w:rsidR="007D1D20" w:rsidRPr="008073B1" w:rsidRDefault="006756A4" w:rsidP="006756A4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shd w:val="clear" w:color="auto" w:fill="17365D" w:themeFill="text2" w:themeFillShade="BF"/>
          </w:tcPr>
          <w:p w14:paraId="133256A9" w14:textId="77777777" w:rsidR="007D1D20" w:rsidRPr="008073B1" w:rsidRDefault="007D1D20" w:rsidP="007D1D20">
            <w:pPr>
              <w:pStyle w:val="TableParagraph"/>
              <w:spacing w:before="46"/>
              <w:ind w:left="1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50" w:type="dxa"/>
            <w:shd w:val="clear" w:color="auto" w:fill="17365D" w:themeFill="text2" w:themeFillShade="BF"/>
          </w:tcPr>
          <w:p w14:paraId="0D3342B3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868" w:type="dxa"/>
            <w:shd w:val="clear" w:color="auto" w:fill="17365D" w:themeFill="text2" w:themeFillShade="BF"/>
          </w:tcPr>
          <w:p w14:paraId="02929470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568B283E" w14:textId="77777777" w:rsidTr="007D1D20"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548DD4" w:themeFill="text2" w:themeFillTint="99"/>
          </w:tcPr>
          <w:p w14:paraId="7E23B613" w14:textId="31A358D4" w:rsidR="007D1D20" w:rsidRPr="008073B1" w:rsidRDefault="007D1D20" w:rsidP="003B3827">
            <w:pPr>
              <w:pStyle w:val="Tablewhitetext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1. Vai </w:t>
            </w:r>
            <w:r w:rsidR="003B3827" w:rsidRPr="008073B1">
              <w:rPr>
                <w:b w:val="0"/>
              </w:rPr>
              <w:t xml:space="preserve"> </w:t>
            </w:r>
            <w:r w:rsidR="001D3061" w:rsidRPr="008073B1">
              <w:rPr>
                <w:b w:val="0"/>
              </w:rPr>
              <w:t>a</w:t>
            </w:r>
            <w:r w:rsidR="003B3827" w:rsidRPr="008073B1">
              <w:rPr>
                <w:b w:val="0"/>
              </w:rPr>
              <w:t>tbildīgais revidents</w:t>
            </w:r>
            <w:r w:rsidRPr="008073B1">
              <w:rPr>
                <w:b w:val="0"/>
              </w:rPr>
              <w:t xml:space="preserve"> uztur kontaktu ar revīzijas komiteju “starp sēdēm”?</w:t>
            </w:r>
          </w:p>
        </w:tc>
        <w:tc>
          <w:tcPr>
            <w:tcW w:w="850" w:type="dxa"/>
          </w:tcPr>
          <w:p w14:paraId="3B0CF30F" w14:textId="77777777" w:rsidR="007D1D20" w:rsidRPr="008073B1" w:rsidRDefault="007D1D20" w:rsidP="007D1D20">
            <w:pPr>
              <w:pStyle w:val="TableParagraph"/>
              <w:rPr>
                <w:rFonts w:ascii="Times New Roman" w:eastAsia="Univers for KPMG Light" w:hAnsi="Times New Roman" w:cs="Times New Roman"/>
                <w:sz w:val="20"/>
                <w:szCs w:val="20"/>
              </w:rPr>
            </w:pPr>
          </w:p>
          <w:p w14:paraId="7AD55F89" w14:textId="77777777" w:rsidR="007D1D20" w:rsidRPr="008073B1" w:rsidRDefault="007D1D20" w:rsidP="007D1D20">
            <w:pPr>
              <w:pStyle w:val="TableParagraph"/>
              <w:rPr>
                <w:rFonts w:ascii="Times New Roman" w:eastAsia="Univers for KPMG Light" w:hAnsi="Times New Roman" w:cs="Times New Roman"/>
                <w:sz w:val="20"/>
                <w:szCs w:val="20"/>
              </w:rPr>
            </w:pPr>
          </w:p>
          <w:p w14:paraId="66BF09D9" w14:textId="77777777" w:rsidR="007D1D20" w:rsidRPr="008073B1" w:rsidRDefault="007D1D20" w:rsidP="007D1D20">
            <w:pPr>
              <w:pStyle w:val="TableParagraph"/>
              <w:spacing w:before="9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9E9A612" w14:textId="77777777" w:rsidR="007D1D20" w:rsidRPr="008073B1" w:rsidRDefault="007D1D20" w:rsidP="007D1D20">
            <w:pPr>
              <w:pStyle w:val="TableParagraph"/>
              <w:rPr>
                <w:rFonts w:ascii="Times New Roman" w:eastAsia="Univers for KPMG Light" w:hAnsi="Times New Roman" w:cs="Times New Roman"/>
                <w:sz w:val="20"/>
                <w:szCs w:val="20"/>
              </w:rPr>
            </w:pPr>
          </w:p>
          <w:p w14:paraId="2394CB05" w14:textId="77777777" w:rsidR="007D1D20" w:rsidRPr="008073B1" w:rsidRDefault="007D1D20" w:rsidP="007D1D20">
            <w:pPr>
              <w:pStyle w:val="TableParagraph"/>
              <w:rPr>
                <w:rFonts w:ascii="Times New Roman" w:eastAsia="Univers for KPMG Light" w:hAnsi="Times New Roman" w:cs="Times New Roman"/>
                <w:sz w:val="20"/>
                <w:szCs w:val="20"/>
              </w:rPr>
            </w:pPr>
          </w:p>
          <w:p w14:paraId="1E3D476D" w14:textId="77777777" w:rsidR="007D1D20" w:rsidRPr="008073B1" w:rsidRDefault="007D1D20" w:rsidP="007D1D20">
            <w:pPr>
              <w:pStyle w:val="TableParagraph"/>
              <w:spacing w:before="9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FE9D47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</w:tcPr>
          <w:p w14:paraId="38880DEE" w14:textId="62939295" w:rsidR="007D1D20" w:rsidRPr="008073B1" w:rsidRDefault="007D1D20" w:rsidP="003B3827">
            <w:pPr>
              <w:pStyle w:val="TableParagraph"/>
              <w:spacing w:before="46" w:line="258" w:lineRule="auto"/>
              <w:ind w:left="77" w:right="301"/>
              <w:rPr>
                <w:rFonts w:ascii="Times New Roman" w:eastAsia="Univers 55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i/>
                <w:color w:val="434343"/>
                <w:sz w:val="20"/>
                <w:szCs w:val="20"/>
              </w:rPr>
              <w:t xml:space="preserve">Es netiekos ar </w:t>
            </w:r>
            <w:r w:rsidR="001D3061" w:rsidRPr="008073B1">
              <w:rPr>
                <w:rFonts w:ascii="Times New Roman" w:hAnsi="Times New Roman" w:cs="Times New Roman"/>
                <w:i/>
                <w:color w:val="434343"/>
                <w:sz w:val="20"/>
                <w:szCs w:val="20"/>
              </w:rPr>
              <w:t>a</w:t>
            </w:r>
            <w:r w:rsidR="003B3827" w:rsidRPr="008073B1">
              <w:rPr>
                <w:rFonts w:ascii="Times New Roman" w:hAnsi="Times New Roman" w:cs="Times New Roman"/>
                <w:i/>
                <w:color w:val="434343"/>
                <w:sz w:val="20"/>
                <w:szCs w:val="20"/>
              </w:rPr>
              <w:t>tbildīgo revidentu</w:t>
            </w:r>
            <w:r w:rsidRPr="008073B1">
              <w:rPr>
                <w:rFonts w:ascii="Times New Roman" w:hAnsi="Times New Roman" w:cs="Times New Roman"/>
                <w:i/>
                <w:color w:val="434343"/>
                <w:sz w:val="20"/>
                <w:szCs w:val="20"/>
              </w:rPr>
              <w:t xml:space="preserve"> tik bieži, cik es vēlētos.</w:t>
            </w:r>
          </w:p>
        </w:tc>
      </w:tr>
    </w:tbl>
    <w:p w14:paraId="051A8CA1" w14:textId="77777777" w:rsidR="007D1D20" w:rsidRPr="008073B1" w:rsidRDefault="007D1D20" w:rsidP="007D1D20">
      <w:pPr>
        <w:spacing w:before="11"/>
        <w:rPr>
          <w:rFonts w:ascii="Arial" w:eastAsia="Univers for KPMG Light" w:hAnsi="Arial" w:cs="Arial"/>
          <w:sz w:val="7"/>
          <w:szCs w:val="7"/>
        </w:rPr>
      </w:pPr>
    </w:p>
    <w:p w14:paraId="6691B2F6" w14:textId="77777777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A</w:t>
      </w:r>
      <w:r w:rsidRPr="008073B1">
        <w:rPr>
          <w:rFonts w:ascii="Times New Roman" w:hAnsi="Times New Roman"/>
          <w:b/>
          <w:sz w:val="24"/>
          <w:szCs w:val="24"/>
        </w:rPr>
        <w:tab/>
        <w:t xml:space="preserve">Revidenta </w:t>
      </w:r>
      <w:r w:rsidR="006756A4" w:rsidRPr="008073B1">
        <w:rPr>
          <w:rFonts w:ascii="Times New Roman" w:hAnsi="Times New Roman"/>
          <w:b/>
          <w:sz w:val="24"/>
          <w:szCs w:val="24"/>
        </w:rPr>
        <w:t xml:space="preserve">vispārējais </w:t>
      </w:r>
      <w:r w:rsidRPr="008073B1">
        <w:rPr>
          <w:rFonts w:ascii="Times New Roman" w:hAnsi="Times New Roman"/>
          <w:b/>
          <w:sz w:val="24"/>
          <w:szCs w:val="24"/>
        </w:rPr>
        <w:t>novērtējums</w:t>
      </w:r>
    </w:p>
    <w:tbl>
      <w:tblPr>
        <w:tblW w:w="7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846"/>
        <w:gridCol w:w="1134"/>
        <w:gridCol w:w="709"/>
        <w:gridCol w:w="1768"/>
      </w:tblGrid>
      <w:tr w:rsidR="007D1D20" w:rsidRPr="008073B1" w14:paraId="5E981ED2" w14:textId="77777777" w:rsidTr="00796A86">
        <w:tc>
          <w:tcPr>
            <w:tcW w:w="4248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7E8B633A" w14:textId="21584C19" w:rsidR="007D1D20" w:rsidRPr="008073B1" w:rsidRDefault="006756A4" w:rsidP="006756A4">
            <w:pPr>
              <w:pStyle w:val="TableParagraph"/>
              <w:spacing w:before="48"/>
              <w:ind w:right="209"/>
              <w:jc w:val="right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</w:t>
            </w:r>
            <w:r w:rsidR="00DC5884"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</w:t>
            </w: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tiskais </w:t>
            </w: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46A9C6F" w14:textId="77777777" w:rsidR="007D1D20" w:rsidRPr="008073B1" w:rsidRDefault="007D1D20" w:rsidP="00796A86">
            <w:pPr>
              <w:pStyle w:val="TableParagraph"/>
              <w:spacing w:before="48"/>
              <w:ind w:right="209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9002B9C" w14:textId="77777777" w:rsidR="007D1D20" w:rsidRPr="008073B1" w:rsidRDefault="007D1D20" w:rsidP="00B46BD3">
            <w:pPr>
              <w:pStyle w:val="TableParagraph"/>
              <w:spacing w:before="48"/>
              <w:ind w:right="209"/>
              <w:jc w:val="right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2695DEFC" w14:textId="77777777" w:rsidR="007D1D20" w:rsidRPr="008073B1" w:rsidRDefault="007D1D20" w:rsidP="00B46BD3">
            <w:pPr>
              <w:pStyle w:val="TableParagraph"/>
              <w:spacing w:before="48"/>
              <w:ind w:right="209"/>
              <w:jc w:val="right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6652C189" w14:textId="77777777" w:rsidTr="00796A86">
        <w:tc>
          <w:tcPr>
            <w:tcW w:w="3402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0CE33DC0" w14:textId="526B489A" w:rsidR="007D1D20" w:rsidRPr="008073B1" w:rsidRDefault="007D1D20" w:rsidP="00EB55CA">
            <w:pPr>
              <w:pStyle w:val="Tablewhitetext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1.  Vai </w:t>
            </w:r>
            <w:r w:rsidR="001D3061" w:rsidRPr="008073B1">
              <w:rPr>
                <w:b w:val="0"/>
              </w:rPr>
              <w:t>r</w:t>
            </w:r>
            <w:r w:rsidRPr="008073B1">
              <w:rPr>
                <w:b w:val="0"/>
              </w:rPr>
              <w:t>evidenta</w:t>
            </w:r>
            <w:r w:rsidR="00EB55CA" w:rsidRPr="008073B1">
              <w:rPr>
                <w:b w:val="0"/>
              </w:rPr>
              <w:t>m</w:t>
            </w:r>
            <w:r w:rsidRPr="008073B1">
              <w:rPr>
                <w:b w:val="0"/>
              </w:rPr>
              <w:t xml:space="preserve"> ir laba reputācija?</w:t>
            </w:r>
          </w:p>
        </w:tc>
        <w:tc>
          <w:tcPr>
            <w:tcW w:w="846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4C4B1F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8EC019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1059B7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F298151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67D5E5EA" w14:textId="77777777" w:rsidTr="00796A86">
        <w:tc>
          <w:tcPr>
            <w:tcW w:w="3402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0FD79F0E" w14:textId="6F6D6A51" w:rsidR="007D1D20" w:rsidRPr="008073B1" w:rsidRDefault="007D1D20" w:rsidP="00E146BB">
            <w:pPr>
              <w:pStyle w:val="Tablewhitetext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2.  Vai </w:t>
            </w:r>
            <w:r w:rsidR="001D3061" w:rsidRPr="008073B1">
              <w:rPr>
                <w:b w:val="0"/>
              </w:rPr>
              <w:t>r</w:t>
            </w:r>
            <w:r w:rsidRPr="008073B1">
              <w:rPr>
                <w:b w:val="0"/>
              </w:rPr>
              <w:t xml:space="preserve">evidenta reputāciju nevarētu negatīvi ietekmēt nesena vai esoša tiesvedība pret </w:t>
            </w:r>
            <w:r w:rsidR="001D3061" w:rsidRPr="008073B1">
              <w:rPr>
                <w:b w:val="0"/>
              </w:rPr>
              <w:t>r</w:t>
            </w:r>
            <w:r w:rsidR="00E146BB" w:rsidRPr="008073B1">
              <w:rPr>
                <w:b w:val="0"/>
              </w:rPr>
              <w:t>evidentu</w:t>
            </w:r>
            <w:r w:rsidRPr="008073B1">
              <w:rPr>
                <w:b w:val="0"/>
              </w:rPr>
              <w:t>?</w:t>
            </w:r>
          </w:p>
        </w:tc>
        <w:tc>
          <w:tcPr>
            <w:tcW w:w="846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DFDA05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5FD3C0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EF43C72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ABFB6D5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1356BE47" w14:textId="77777777" w:rsidTr="00796A86">
        <w:tc>
          <w:tcPr>
            <w:tcW w:w="3402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13E2285D" w14:textId="22B6CC25" w:rsidR="007D1D20" w:rsidRPr="008073B1" w:rsidRDefault="005B3684" w:rsidP="005B3684">
            <w:pPr>
              <w:pStyle w:val="Tablewhitetext"/>
              <w:rPr>
                <w:rFonts w:eastAsia="Univers for KPMG"/>
                <w:b w:val="0"/>
              </w:rPr>
            </w:pPr>
            <w:r>
              <w:rPr>
                <w:b w:val="0"/>
              </w:rPr>
              <w:t xml:space="preserve">3. </w:t>
            </w:r>
            <w:r w:rsidRPr="005B3684">
              <w:rPr>
                <w:b w:val="0"/>
              </w:rPr>
              <w:t>Vai revidents, sniedzot par savu darbību informāciju, ir norādījis, ka ir revidējis tās pašas nozares uzņēmumus, kurā darbojas sabiedrība?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6332FE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4C1B2F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5FCA0B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7ADD87A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5B3684" w:rsidRPr="008073B1" w14:paraId="7451904E" w14:textId="77777777" w:rsidTr="00796A86">
        <w:tc>
          <w:tcPr>
            <w:tcW w:w="3402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722D17C4" w14:textId="1E1ABFDB" w:rsidR="005B3684" w:rsidRDefault="005B3684" w:rsidP="005B3684">
            <w:pPr>
              <w:pStyle w:val="Tablewhitetext"/>
              <w:rPr>
                <w:b w:val="0"/>
              </w:rPr>
            </w:pPr>
            <w:r>
              <w:rPr>
                <w:b w:val="0"/>
              </w:rPr>
              <w:t>4. Vai no publiski pieejamā</w:t>
            </w:r>
            <w:r w:rsidRPr="005B3684">
              <w:rPr>
                <w:b w:val="0"/>
              </w:rPr>
              <w:t xml:space="preserve">s informācijas </w:t>
            </w:r>
            <w:r>
              <w:rPr>
                <w:b w:val="0"/>
              </w:rPr>
              <w:t>var secināt</w:t>
            </w:r>
            <w:r w:rsidRPr="005B3684">
              <w:rPr>
                <w:b w:val="0"/>
              </w:rPr>
              <w:t>, ka revidents iepriekš ir revidējis tādas nozares uzņēmumus, kurā darbojas arī sabiedrība?</w:t>
            </w:r>
          </w:p>
        </w:tc>
        <w:tc>
          <w:tcPr>
            <w:tcW w:w="846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F5B83C" w14:textId="77777777" w:rsidR="005B3684" w:rsidRPr="008073B1" w:rsidRDefault="005B3684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BA99D5A" w14:textId="77777777" w:rsidR="005B3684" w:rsidRPr="008073B1" w:rsidRDefault="005B3684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5067172" w14:textId="77777777" w:rsidR="005B3684" w:rsidRPr="008073B1" w:rsidRDefault="005B3684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33ADD89" w14:textId="77777777" w:rsidR="005B3684" w:rsidRPr="008073B1" w:rsidRDefault="005B3684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2B592D35" w14:textId="77777777" w:rsidTr="00796A86">
        <w:tc>
          <w:tcPr>
            <w:tcW w:w="3402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01CE6A3C" w14:textId="1487DF9D" w:rsidR="007D1D20" w:rsidRPr="008073B1" w:rsidRDefault="005B3684" w:rsidP="00040F6F">
            <w:pPr>
              <w:pStyle w:val="Tablewhitetext"/>
              <w:rPr>
                <w:rFonts w:eastAsia="Univers for KPMG"/>
                <w:b w:val="0"/>
              </w:rPr>
            </w:pPr>
            <w:r>
              <w:rPr>
                <w:b w:val="0"/>
              </w:rPr>
              <w:t>5</w:t>
            </w:r>
            <w:r w:rsidR="007D1D20" w:rsidRPr="008073B1">
              <w:rPr>
                <w:b w:val="0"/>
              </w:rPr>
              <w:t xml:space="preserve">.  Vai </w:t>
            </w:r>
            <w:r w:rsidR="001D3061" w:rsidRPr="008073B1">
              <w:rPr>
                <w:b w:val="0"/>
              </w:rPr>
              <w:t>r</w:t>
            </w:r>
            <w:r w:rsidR="007D1D20" w:rsidRPr="008073B1">
              <w:rPr>
                <w:b w:val="0"/>
              </w:rPr>
              <w:t>evidenta</w:t>
            </w:r>
            <w:r w:rsidR="00040F6F" w:rsidRPr="008073B1">
              <w:rPr>
                <w:b w:val="0"/>
              </w:rPr>
              <w:t>m</w:t>
            </w:r>
            <w:r w:rsidR="007D1D20" w:rsidRPr="008073B1">
              <w:rPr>
                <w:b w:val="0"/>
              </w:rPr>
              <w:t xml:space="preserve"> </w:t>
            </w:r>
            <w:r w:rsidR="00F174AD" w:rsidRPr="008073B1">
              <w:rPr>
                <w:b w:val="0"/>
              </w:rPr>
              <w:t xml:space="preserve">ir </w:t>
            </w:r>
            <w:r w:rsidR="007D1D20" w:rsidRPr="008073B1">
              <w:rPr>
                <w:b w:val="0"/>
              </w:rPr>
              <w:t>pietiekoši resursi un</w:t>
            </w:r>
            <w:r w:rsidR="00581E4E">
              <w:rPr>
                <w:b w:val="0"/>
              </w:rPr>
              <w:t xml:space="preserve">, ja nepieciešams, arī </w:t>
            </w:r>
            <w:r w:rsidR="007D1D20" w:rsidRPr="008073B1">
              <w:rPr>
                <w:b w:val="0"/>
              </w:rPr>
              <w:t xml:space="preserve"> </w:t>
            </w:r>
            <w:r w:rsidR="00581E4E">
              <w:rPr>
                <w:b w:val="0"/>
              </w:rPr>
              <w:t>-</w:t>
            </w:r>
            <w:r w:rsidR="007D1D20" w:rsidRPr="008073B1">
              <w:rPr>
                <w:b w:val="0"/>
              </w:rPr>
              <w:t xml:space="preserve">ģeogrāfiskais segums, lai veiktu </w:t>
            </w:r>
            <w:r w:rsidR="003B3827" w:rsidRPr="008073B1">
              <w:rPr>
                <w:b w:val="0"/>
              </w:rPr>
              <w:t xml:space="preserve">sabiedrības (arī koncerna) </w:t>
            </w:r>
            <w:r w:rsidR="007D1D20" w:rsidRPr="008073B1">
              <w:rPr>
                <w:b w:val="0"/>
              </w:rPr>
              <w:t>revīziju?</w:t>
            </w:r>
          </w:p>
        </w:tc>
        <w:tc>
          <w:tcPr>
            <w:tcW w:w="846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6CE3B5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0C8482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E84400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2993A2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7281CD4" w14:textId="77777777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B</w:t>
      </w:r>
      <w:r w:rsidRPr="008073B1">
        <w:rPr>
          <w:rFonts w:ascii="Times New Roman" w:hAnsi="Times New Roman"/>
          <w:b/>
          <w:sz w:val="24"/>
          <w:szCs w:val="24"/>
        </w:rPr>
        <w:tab/>
        <w:t>Kvalitātes nodrošināšanas procesi</w:t>
      </w:r>
    </w:p>
    <w:tbl>
      <w:tblPr>
        <w:tblW w:w="7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988"/>
        <w:gridCol w:w="850"/>
        <w:gridCol w:w="712"/>
        <w:gridCol w:w="1901"/>
      </w:tblGrid>
      <w:tr w:rsidR="007D1D20" w:rsidRPr="008073B1" w14:paraId="7997A54C" w14:textId="77777777" w:rsidTr="00796A86">
        <w:tc>
          <w:tcPr>
            <w:tcW w:w="4390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78E6AAEF" w14:textId="6A710DDB" w:rsidR="007D1D20" w:rsidRPr="008073B1" w:rsidRDefault="0087571F" w:rsidP="0087571F">
            <w:pPr>
              <w:pStyle w:val="TableParagraph"/>
              <w:spacing w:before="49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r w:rsidR="00040F6F"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4387C53" w14:textId="77777777" w:rsidR="007D1D20" w:rsidRPr="008073B1" w:rsidRDefault="00B46BD3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71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6064C67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7AADD37F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18775D53" w14:textId="77777777" w:rsidTr="00796A86">
        <w:tc>
          <w:tcPr>
            <w:tcW w:w="3402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9AD3FAF" w14:textId="38A943FF" w:rsidR="007D1D20" w:rsidRPr="008073B1" w:rsidRDefault="007D1D20" w:rsidP="00F721DF">
            <w:pPr>
              <w:pStyle w:val="Tablewhitetext"/>
              <w:ind w:right="141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1. Vai </w:t>
            </w:r>
            <w:r w:rsidR="00AD6B94" w:rsidRPr="008073B1">
              <w:rPr>
                <w:b w:val="0"/>
              </w:rPr>
              <w:t xml:space="preserve">pēc anketas aizpildītāja viedokļa un, balstoties uz informāciju, kura ir anketas aizpildītāja rīcībā, </w:t>
            </w:r>
            <w:r w:rsidR="00CE0BBB" w:rsidRPr="008073B1">
              <w:rPr>
                <w:b w:val="0"/>
              </w:rPr>
              <w:t>r</w:t>
            </w:r>
            <w:r w:rsidRPr="008073B1">
              <w:rPr>
                <w:b w:val="0"/>
              </w:rPr>
              <w:t>evident</w:t>
            </w:r>
            <w:r w:rsidR="00A7183A" w:rsidRPr="008073B1">
              <w:rPr>
                <w:b w:val="0"/>
              </w:rPr>
              <w:t>s ir ieviesis</w:t>
            </w:r>
            <w:r w:rsidRPr="008073B1">
              <w:rPr>
                <w:b w:val="0"/>
              </w:rPr>
              <w:t xml:space="preserve"> stingr</w:t>
            </w:r>
            <w:r w:rsidR="00A7183A" w:rsidRPr="008073B1">
              <w:rPr>
                <w:b w:val="0"/>
              </w:rPr>
              <w:t>us</w:t>
            </w:r>
            <w:r w:rsidRPr="008073B1">
              <w:rPr>
                <w:b w:val="0"/>
              </w:rPr>
              <w:t xml:space="preserve"> iekšēj</w:t>
            </w:r>
            <w:r w:rsidR="00A7183A" w:rsidRPr="008073B1">
              <w:rPr>
                <w:b w:val="0"/>
              </w:rPr>
              <w:t>ās</w:t>
            </w:r>
            <w:r w:rsidR="00EB55CA" w:rsidRPr="008073B1">
              <w:rPr>
                <w:b w:val="0"/>
              </w:rPr>
              <w:t xml:space="preserve"> kvalitātes kontroles proces</w:t>
            </w:r>
            <w:r w:rsidR="00A7183A" w:rsidRPr="008073B1">
              <w:rPr>
                <w:b w:val="0"/>
              </w:rPr>
              <w:t>us</w:t>
            </w:r>
            <w:r w:rsidR="00EB55CA" w:rsidRPr="008073B1">
              <w:rPr>
                <w:b w:val="0"/>
              </w:rPr>
              <w:t xml:space="preserve">? </w:t>
            </w:r>
            <w:r w:rsidRPr="008073B1">
              <w:rPr>
                <w:b w:val="0"/>
              </w:rPr>
              <w:t>Var izvērtēt tādus faktorus</w:t>
            </w:r>
            <w:r w:rsidR="00F174AD" w:rsidRPr="008073B1">
              <w:rPr>
                <w:b w:val="0"/>
              </w:rPr>
              <w:t>,</w:t>
            </w:r>
            <w:r w:rsidRPr="008073B1">
              <w:rPr>
                <w:b w:val="0"/>
              </w:rPr>
              <w:t xml:space="preserve"> kā pārbaudes procedūru līmenis un raksturs, pieeja revīzijas spriedumu izdarīšanai un revīzijas jautājumiem, neatkarīga kvalitātes kontroles pārbaude un risku vadības pieeja</w:t>
            </w:r>
            <w:r w:rsidR="00BE2DF9" w:rsidRPr="008073B1">
              <w:rPr>
                <w:b w:val="0"/>
              </w:rPr>
              <w:t xml:space="preserve"> (</w:t>
            </w:r>
            <w:r w:rsidR="00EB55CA" w:rsidRPr="008073B1">
              <w:rPr>
                <w:b w:val="0"/>
              </w:rPr>
              <w:t xml:space="preserve">tai skaitā kvalitātes prasības, kas noteiktas </w:t>
            </w:r>
            <w:r w:rsidR="00CE0BBB" w:rsidRPr="008073B1">
              <w:rPr>
                <w:b w:val="0"/>
              </w:rPr>
              <w:t>r</w:t>
            </w:r>
            <w:r w:rsidR="00EB55CA" w:rsidRPr="008073B1">
              <w:rPr>
                <w:b w:val="0"/>
              </w:rPr>
              <w:t>evīzijas pakalpojumu likumā</w:t>
            </w:r>
            <w:r w:rsidR="00AD6B94" w:rsidRPr="008073B1">
              <w:rPr>
                <w:b w:val="0"/>
              </w:rPr>
              <w:t>)</w:t>
            </w:r>
            <w:r w:rsidR="00EB55CA" w:rsidRPr="008073B1">
              <w:rPr>
                <w:b w:val="0"/>
              </w:rPr>
              <w:t xml:space="preserve"> un FITL 55.</w:t>
            </w:r>
            <w:r w:rsidR="00EB55CA" w:rsidRPr="008073B1">
              <w:rPr>
                <w:b w:val="0"/>
                <w:vertAlign w:val="superscript"/>
              </w:rPr>
              <w:t>3</w:t>
            </w:r>
            <w:r w:rsidR="00EB55CA" w:rsidRPr="008073B1">
              <w:rPr>
                <w:b w:val="0"/>
              </w:rPr>
              <w:t xml:space="preserve"> panta</w:t>
            </w:r>
            <w:r w:rsidR="003B3827" w:rsidRPr="008073B1">
              <w:rPr>
                <w:b w:val="0"/>
              </w:rPr>
              <w:t xml:space="preserve"> pirmās daļas </w:t>
            </w:r>
            <w:r w:rsidR="00EB55CA" w:rsidRPr="008073B1">
              <w:rPr>
                <w:b w:val="0"/>
              </w:rPr>
              <w:t xml:space="preserve"> </w:t>
            </w:r>
            <w:r w:rsidR="003B3827" w:rsidRPr="008073B1">
              <w:rPr>
                <w:b w:val="0"/>
              </w:rPr>
              <w:t>1</w:t>
            </w:r>
            <w:r w:rsidR="00EB55CA" w:rsidRPr="008073B1">
              <w:rPr>
                <w:b w:val="0"/>
              </w:rPr>
              <w:t xml:space="preserve">. </w:t>
            </w:r>
            <w:r w:rsidR="003B3827" w:rsidRPr="008073B1">
              <w:rPr>
                <w:b w:val="0"/>
              </w:rPr>
              <w:t>punktā</w:t>
            </w:r>
            <w:r w:rsidR="00AD6B94" w:rsidRPr="008073B1">
              <w:rPr>
                <w:b w:val="0"/>
              </w:rPr>
              <w:t xml:space="preserve"> minēto informāciju, kura (ja vien tāda ir) būs pieejama </w:t>
            </w:r>
            <w:r w:rsidR="00A7183A" w:rsidRPr="008073B1">
              <w:rPr>
                <w:b w:val="0"/>
              </w:rPr>
              <w:t>publiski</w:t>
            </w:r>
            <w:r w:rsidR="00EB55CA" w:rsidRPr="008073B1">
              <w:rPr>
                <w:b w:val="0"/>
              </w:rPr>
              <w:t>.</w:t>
            </w:r>
          </w:p>
        </w:tc>
        <w:tc>
          <w:tcPr>
            <w:tcW w:w="98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670E5C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42BEEE5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478746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C154EA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624964E" w14:textId="1D6FBD21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lastRenderedPageBreak/>
        <w:t>C</w:t>
      </w:r>
      <w:r w:rsidR="00AA7BAB">
        <w:rPr>
          <w:rFonts w:ascii="Times New Roman" w:hAnsi="Times New Roman"/>
          <w:b/>
          <w:sz w:val="24"/>
          <w:szCs w:val="24"/>
        </w:rPr>
        <w:t>1</w:t>
      </w:r>
      <w:r w:rsidRPr="008073B1">
        <w:rPr>
          <w:rFonts w:ascii="Times New Roman" w:hAnsi="Times New Roman"/>
          <w:b/>
          <w:sz w:val="24"/>
          <w:szCs w:val="24"/>
        </w:rPr>
        <w:tab/>
        <w:t>Revīzijas komanda</w:t>
      </w:r>
      <w:r w:rsidR="00AB66F7" w:rsidRPr="008073B1">
        <w:rPr>
          <w:rFonts w:ascii="Times New Roman" w:hAnsi="Times New Roman"/>
          <w:b/>
          <w:sz w:val="24"/>
          <w:szCs w:val="24"/>
        </w:rPr>
        <w:t xml:space="preserve"> </w:t>
      </w:r>
      <w:r w:rsidR="00517D9E" w:rsidRPr="008073B1">
        <w:rPr>
          <w:rFonts w:ascii="Times New Roman" w:hAnsi="Times New Roman"/>
          <w:sz w:val="24"/>
          <w:szCs w:val="24"/>
        </w:rPr>
        <w:t xml:space="preserve">(ja revīzijas pakalpojumus sniedz revīzijas uzņēmums, </w:t>
      </w:r>
      <w:r w:rsidR="008D02C5" w:rsidRPr="008073B1">
        <w:rPr>
          <w:rFonts w:ascii="Times New Roman" w:hAnsi="Times New Roman"/>
          <w:sz w:val="24"/>
          <w:szCs w:val="24"/>
        </w:rPr>
        <w:t xml:space="preserve">un </w:t>
      </w:r>
      <w:r w:rsidR="00517D9E" w:rsidRPr="008073B1">
        <w:rPr>
          <w:rFonts w:ascii="Times New Roman" w:hAnsi="Times New Roman"/>
          <w:sz w:val="24"/>
          <w:szCs w:val="24"/>
        </w:rPr>
        <w:t>revīzijas komanda sastāv vairāk kā no viena cilvēka)</w:t>
      </w:r>
    </w:p>
    <w:tbl>
      <w:tblPr>
        <w:tblW w:w="7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699"/>
        <w:gridCol w:w="160"/>
        <w:gridCol w:w="832"/>
        <w:gridCol w:w="868"/>
        <w:gridCol w:w="1901"/>
      </w:tblGrid>
      <w:tr w:rsidR="007D1D20" w:rsidRPr="008073B1" w14:paraId="1A41AA3D" w14:textId="77777777" w:rsidTr="00796A86">
        <w:tc>
          <w:tcPr>
            <w:tcW w:w="4106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24A7252D" w14:textId="00494F34" w:rsidR="007D1D20" w:rsidRPr="008073B1" w:rsidRDefault="00DC5884" w:rsidP="00B46BD3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992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3B49E5F9" w14:textId="77777777" w:rsidR="007D1D20" w:rsidRPr="008073B1" w:rsidRDefault="00B46BD3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1D0844E5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6147CAF3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3A3FE9AC" w14:textId="77777777" w:rsidTr="0087571F">
        <w:tc>
          <w:tcPr>
            <w:tcW w:w="3407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42CB775" w14:textId="0FB79F21" w:rsidR="007D1D20" w:rsidRPr="008073B1" w:rsidRDefault="007D1D20" w:rsidP="00517D9E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1.  Vai revīzijas komandas locekļiem ir to </w:t>
            </w:r>
            <w:r w:rsidR="00517D9E" w:rsidRPr="008073B1">
              <w:rPr>
                <w:b w:val="0"/>
              </w:rPr>
              <w:t xml:space="preserve">pienākumiem </w:t>
            </w:r>
            <w:r w:rsidRPr="008073B1">
              <w:rPr>
                <w:b w:val="0"/>
              </w:rPr>
              <w:t>atbilstoša kvalifikācija?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286E06B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B5C2557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911447D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67D26A1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13CE4713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0F436A3" w14:textId="1BB8182F" w:rsidR="007D1D20" w:rsidRPr="008073B1" w:rsidRDefault="007D1D20" w:rsidP="00FD7982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2. Vai revīzijas komandas locekļiem ir to </w:t>
            </w:r>
            <w:r w:rsidR="00FD7982">
              <w:rPr>
                <w:b w:val="0"/>
              </w:rPr>
              <w:t xml:space="preserve">  pienākumiem </w:t>
            </w:r>
            <w:r w:rsidRPr="008073B1">
              <w:rPr>
                <w:b w:val="0"/>
              </w:rPr>
              <w:t xml:space="preserve"> atbilstoša nozares pieredze?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3E0EC2B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6D12F7A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217068D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8634801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53075859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B896F5A" w14:textId="19B97634" w:rsidR="007D1D20" w:rsidRPr="008073B1" w:rsidRDefault="007D1D20" w:rsidP="003B3827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3. Vai revīzijas komandas locekļi </w:t>
            </w:r>
            <w:r w:rsidR="003B3827" w:rsidRPr="008073B1">
              <w:rPr>
                <w:b w:val="0"/>
              </w:rPr>
              <w:t xml:space="preserve">izprot </w:t>
            </w:r>
            <w:r w:rsidRPr="008073B1">
              <w:rPr>
                <w:b w:val="0"/>
              </w:rPr>
              <w:t xml:space="preserve">sabiedrības </w:t>
            </w:r>
            <w:r w:rsidR="003B3827" w:rsidRPr="008073B1">
              <w:rPr>
                <w:b w:val="0"/>
              </w:rPr>
              <w:t xml:space="preserve">komercdarbību  </w:t>
            </w:r>
            <w:r w:rsidRPr="008073B1">
              <w:rPr>
                <w:b w:val="0"/>
              </w:rPr>
              <w:t>un tā</w:t>
            </w:r>
            <w:r w:rsidR="003B3827" w:rsidRPr="008073B1">
              <w:rPr>
                <w:b w:val="0"/>
              </w:rPr>
              <w:t>s</w:t>
            </w:r>
            <w:r w:rsidRPr="008073B1">
              <w:rPr>
                <w:b w:val="0"/>
              </w:rPr>
              <w:t xml:space="preserve"> apstākļus?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281CC87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8902233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C7CB91E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7D6B5C1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659175DF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5BD520C0" w14:textId="4F9B1A7D" w:rsidR="007D1D20" w:rsidRPr="008073B1" w:rsidRDefault="00AA7BAB" w:rsidP="00F01F6F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4</w:t>
            </w:r>
            <w:r w:rsidR="007D1D20" w:rsidRPr="008073B1">
              <w:rPr>
                <w:b w:val="0"/>
              </w:rPr>
              <w:t xml:space="preserve">. Vai revīzijas komandas locekļi ir atsaucīgi uz </w:t>
            </w:r>
            <w:r w:rsidR="00F01F6F" w:rsidRPr="008073B1">
              <w:rPr>
                <w:b w:val="0"/>
              </w:rPr>
              <w:t>Jūsu</w:t>
            </w:r>
            <w:r w:rsidR="007D1D20" w:rsidRPr="008073B1">
              <w:rPr>
                <w:b w:val="0"/>
              </w:rPr>
              <w:t xml:space="preserve"> jautājumiem un lūgumiem?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A565E76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E72A03E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E7A6064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7D0852B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1CBAA03A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1863CF25" w14:textId="0CFAA732" w:rsidR="007D1D20" w:rsidRPr="008073B1" w:rsidRDefault="00AA7BAB" w:rsidP="007D1D20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5</w:t>
            </w:r>
            <w:r w:rsidR="007D1D20" w:rsidRPr="008073B1">
              <w:rPr>
                <w:b w:val="0"/>
              </w:rPr>
              <w:t>. Vai revīzijas komandas locekļi pielieto konsekventu pieeju</w:t>
            </w:r>
            <w:r w:rsidR="003B3827" w:rsidRPr="008073B1">
              <w:rPr>
                <w:b w:val="0"/>
              </w:rPr>
              <w:t xml:space="preserve"> revīzijā</w:t>
            </w:r>
            <w:r w:rsidR="00F01F6F" w:rsidRPr="008073B1">
              <w:rPr>
                <w:b w:val="0"/>
              </w:rPr>
              <w:t xml:space="preserve"> (tas ir – vai nepieņem pretrunīgus lēmumus)</w:t>
            </w:r>
            <w:r w:rsidR="007D1D20" w:rsidRPr="008073B1">
              <w:rPr>
                <w:b w:val="0"/>
              </w:rPr>
              <w:t>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80E7DD5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EFE217A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6574201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C8BDD6D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2AEAE304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3EA18DD6" w14:textId="47D0B1A3" w:rsidR="007D1D20" w:rsidRPr="008073B1" w:rsidRDefault="00AA7BAB" w:rsidP="00F01F6F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6</w:t>
            </w:r>
            <w:r w:rsidR="007D1D20" w:rsidRPr="008073B1">
              <w:rPr>
                <w:b w:val="0"/>
              </w:rPr>
              <w:t xml:space="preserve">. Vai </w:t>
            </w:r>
            <w:r w:rsidR="000635C1" w:rsidRPr="008073B1">
              <w:rPr>
                <w:b w:val="0"/>
              </w:rPr>
              <w:t>r</w:t>
            </w:r>
            <w:r w:rsidR="00F01F6F" w:rsidRPr="008073B1">
              <w:rPr>
                <w:b w:val="0"/>
              </w:rPr>
              <w:t xml:space="preserve">evidents </w:t>
            </w:r>
            <w:r w:rsidR="007D1D20" w:rsidRPr="008073B1">
              <w:rPr>
                <w:b w:val="0"/>
              </w:rPr>
              <w:t>nodrošin</w:t>
            </w:r>
            <w:r w:rsidR="00F01F6F" w:rsidRPr="008073B1">
              <w:rPr>
                <w:b w:val="0"/>
              </w:rPr>
              <w:t>a</w:t>
            </w:r>
            <w:r w:rsidR="007D1D20" w:rsidRPr="008073B1">
              <w:rPr>
                <w:b w:val="0"/>
              </w:rPr>
              <w:t xml:space="preserve"> </w:t>
            </w:r>
            <w:r w:rsidR="00F01F6F" w:rsidRPr="008073B1">
              <w:rPr>
                <w:b w:val="0"/>
              </w:rPr>
              <w:t xml:space="preserve"> nemainīgu revīzijas komandu</w:t>
            </w:r>
            <w:r w:rsidR="007D1D20" w:rsidRPr="008073B1">
              <w:rPr>
                <w:b w:val="0"/>
              </w:rPr>
              <w:t>, lai nodrošinātu efektīvu revīzijas procesu?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6CB307E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C10453D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73D0B7B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BEE2ABF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6ED788BD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1013CD39" w14:textId="0674BA33" w:rsidR="007D1D20" w:rsidRPr="008073B1" w:rsidRDefault="00AA7BAB" w:rsidP="00817E08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7</w:t>
            </w:r>
            <w:r w:rsidR="007D1D20" w:rsidRPr="008073B1">
              <w:rPr>
                <w:b w:val="0"/>
              </w:rPr>
              <w:t xml:space="preserve">. Vai </w:t>
            </w:r>
            <w:r w:rsidR="00817E08" w:rsidRPr="008073B1">
              <w:rPr>
                <w:b w:val="0"/>
              </w:rPr>
              <w:t>atbildīgais revidents</w:t>
            </w:r>
            <w:r w:rsidR="007D1D20" w:rsidRPr="008073B1">
              <w:rPr>
                <w:b w:val="0"/>
              </w:rPr>
              <w:t xml:space="preserve"> un cits</w:t>
            </w:r>
            <w:r w:rsidR="00817E08" w:rsidRPr="008073B1">
              <w:rPr>
                <w:b w:val="0"/>
              </w:rPr>
              <w:t xml:space="preserve"> revīzijas komandas atbildīgais loceklis </w:t>
            </w:r>
            <w:r w:rsidR="007D1D20" w:rsidRPr="008073B1">
              <w:rPr>
                <w:b w:val="0"/>
              </w:rPr>
              <w:t xml:space="preserve">pietiekami aktīvi iesaistās </w:t>
            </w:r>
            <w:r w:rsidR="00817E08" w:rsidRPr="008073B1">
              <w:rPr>
                <w:b w:val="0"/>
              </w:rPr>
              <w:t xml:space="preserve">revīzijas veikšanas </w:t>
            </w:r>
            <w:r w:rsidR="007D1D20" w:rsidRPr="008073B1">
              <w:rPr>
                <w:b w:val="0"/>
              </w:rPr>
              <w:t>procesā?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2B4C318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BAD632F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5C2D864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EF457C2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  <w:tr w:rsidR="007D1D20" w:rsidRPr="008073B1" w14:paraId="1F140968" w14:textId="77777777" w:rsidTr="0087571F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5DA59DA4" w14:textId="7AF1E01C" w:rsidR="007D1D20" w:rsidRPr="008073B1" w:rsidRDefault="00AA7BAB" w:rsidP="007D1D20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8</w:t>
            </w:r>
            <w:r w:rsidR="007D1D20" w:rsidRPr="008073B1">
              <w:rPr>
                <w:b w:val="0"/>
              </w:rPr>
              <w:t xml:space="preserve">. Vai revīzijas komanda ir </w:t>
            </w:r>
            <w:r w:rsidR="00F01F6F" w:rsidRPr="008073B1">
              <w:rPr>
                <w:b w:val="0"/>
              </w:rPr>
              <w:t xml:space="preserve">profesionāli </w:t>
            </w:r>
            <w:r w:rsidR="007D1D20" w:rsidRPr="008073B1">
              <w:rPr>
                <w:b w:val="0"/>
              </w:rPr>
              <w:t>spēcīga, ar labu savstarpējo sadarbību</w:t>
            </w:r>
            <w:r w:rsidR="00F01F6F" w:rsidRPr="008073B1">
              <w:rPr>
                <w:b w:val="0"/>
              </w:rPr>
              <w:t xml:space="preserve"> revīzijas komandas ietvaros</w:t>
            </w:r>
            <w:r w:rsidR="007D1D20" w:rsidRPr="008073B1">
              <w:rPr>
                <w:b w:val="0"/>
              </w:rPr>
              <w:t>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59D7478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489FBE7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C91C4BA" w14:textId="77777777" w:rsidR="007D1D20" w:rsidRPr="008073B1" w:rsidRDefault="007D1D20" w:rsidP="007D1D20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F34FE7F" w14:textId="77777777" w:rsidR="007D1D20" w:rsidRPr="008073B1" w:rsidRDefault="007D1D20" w:rsidP="007D1D20">
            <w:pPr>
              <w:pStyle w:val="Tablewhitetext"/>
              <w:ind w:right="141"/>
            </w:pPr>
          </w:p>
        </w:tc>
      </w:tr>
    </w:tbl>
    <w:p w14:paraId="6569D941" w14:textId="7D96C2B2" w:rsidR="00AA7BAB" w:rsidRPr="008073B1" w:rsidRDefault="00AA7BAB" w:rsidP="00AA7BAB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2</w:t>
      </w:r>
      <w:r w:rsidRPr="008073B1">
        <w:rPr>
          <w:rFonts w:ascii="Times New Roman" w:hAnsi="Times New Roman"/>
          <w:b/>
          <w:sz w:val="24"/>
          <w:szCs w:val="24"/>
        </w:rPr>
        <w:tab/>
        <w:t>Rev</w:t>
      </w:r>
      <w:r>
        <w:rPr>
          <w:rFonts w:ascii="Times New Roman" w:hAnsi="Times New Roman"/>
          <w:b/>
          <w:sz w:val="24"/>
          <w:szCs w:val="24"/>
        </w:rPr>
        <w:t>idents</w:t>
      </w:r>
      <w:r w:rsidRPr="008073B1">
        <w:rPr>
          <w:rFonts w:ascii="Times New Roman" w:hAnsi="Times New Roman"/>
          <w:b/>
          <w:sz w:val="24"/>
          <w:szCs w:val="24"/>
        </w:rPr>
        <w:t xml:space="preserve"> </w:t>
      </w:r>
      <w:r w:rsidRPr="008073B1">
        <w:rPr>
          <w:rFonts w:ascii="Times New Roman" w:hAnsi="Times New Roman"/>
          <w:sz w:val="24"/>
          <w:szCs w:val="24"/>
        </w:rPr>
        <w:t xml:space="preserve">(ja revīzijas pakalpojumus sniedz </w:t>
      </w:r>
      <w:r>
        <w:rPr>
          <w:rFonts w:ascii="Times New Roman" w:hAnsi="Times New Roman"/>
          <w:sz w:val="24"/>
          <w:szCs w:val="24"/>
        </w:rPr>
        <w:t>viens cilvēks)</w:t>
      </w:r>
    </w:p>
    <w:tbl>
      <w:tblPr>
        <w:tblW w:w="7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699"/>
        <w:gridCol w:w="160"/>
        <w:gridCol w:w="832"/>
        <w:gridCol w:w="868"/>
        <w:gridCol w:w="1901"/>
      </w:tblGrid>
      <w:tr w:rsidR="00AA7BAB" w:rsidRPr="008073B1" w14:paraId="0CB74999" w14:textId="77777777" w:rsidTr="002B47A8">
        <w:tc>
          <w:tcPr>
            <w:tcW w:w="4106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28C07B24" w14:textId="77777777" w:rsidR="00AA7BAB" w:rsidRPr="008073B1" w:rsidRDefault="00AA7BAB" w:rsidP="002B47A8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992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7B40D676" w14:textId="77777777" w:rsidR="00AA7BAB" w:rsidRPr="008073B1" w:rsidRDefault="00AA7BAB" w:rsidP="002B47A8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01706A87" w14:textId="77777777" w:rsidR="00AA7BAB" w:rsidRPr="008073B1" w:rsidRDefault="00AA7BAB" w:rsidP="002B47A8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50B361AF" w14:textId="77777777" w:rsidR="00AA7BAB" w:rsidRPr="008073B1" w:rsidRDefault="00AA7BAB" w:rsidP="002B47A8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AA7BAB" w:rsidRPr="008073B1" w14:paraId="222C016F" w14:textId="77777777" w:rsidTr="002B47A8">
        <w:tc>
          <w:tcPr>
            <w:tcW w:w="3407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E8F3B69" w14:textId="6ADE759C" w:rsidR="00AA7BAB" w:rsidRPr="008073B1" w:rsidRDefault="00AA7BAB" w:rsidP="00AA7BAB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1.  Vai </w:t>
            </w:r>
            <w:r>
              <w:rPr>
                <w:b w:val="0"/>
              </w:rPr>
              <w:t>revidentam ir tā</w:t>
            </w:r>
            <w:r w:rsidRPr="008073B1">
              <w:rPr>
                <w:b w:val="0"/>
              </w:rPr>
              <w:t xml:space="preserve"> pienākumiem atbilstoša kvalifikācija?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7E71A44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7E76491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309DB8E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C3897FF" w14:textId="77777777" w:rsidR="00AA7BAB" w:rsidRPr="008073B1" w:rsidRDefault="00AA7BAB" w:rsidP="002B47A8">
            <w:pPr>
              <w:pStyle w:val="Tablewhitetext"/>
              <w:ind w:right="141"/>
            </w:pPr>
          </w:p>
        </w:tc>
      </w:tr>
      <w:tr w:rsidR="00AA7BAB" w:rsidRPr="008073B1" w14:paraId="1E92146B" w14:textId="77777777" w:rsidTr="002B47A8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0D3FB31A" w14:textId="52AF8E21" w:rsidR="00AA7BAB" w:rsidRPr="008073B1" w:rsidRDefault="00AA7BAB" w:rsidP="00AA7BAB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2. Vai </w:t>
            </w:r>
            <w:r>
              <w:rPr>
                <w:b w:val="0"/>
              </w:rPr>
              <w:t>revidentam</w:t>
            </w:r>
            <w:r w:rsidRPr="008073B1">
              <w:rPr>
                <w:b w:val="0"/>
              </w:rPr>
              <w:t xml:space="preserve"> ir t</w:t>
            </w:r>
            <w:r>
              <w:rPr>
                <w:b w:val="0"/>
              </w:rPr>
              <w:t>ā</w:t>
            </w:r>
            <w:r w:rsidRPr="008073B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pienākumiem </w:t>
            </w:r>
            <w:r w:rsidRPr="008073B1">
              <w:rPr>
                <w:b w:val="0"/>
              </w:rPr>
              <w:t xml:space="preserve"> atbilstoša nozares pieredze?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FC6B3A0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4E5F064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444226A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4E9208A" w14:textId="77777777" w:rsidR="00AA7BAB" w:rsidRPr="008073B1" w:rsidRDefault="00AA7BAB" w:rsidP="002B47A8">
            <w:pPr>
              <w:pStyle w:val="Tablewhitetext"/>
              <w:ind w:right="141"/>
            </w:pPr>
          </w:p>
        </w:tc>
      </w:tr>
      <w:tr w:rsidR="00AA7BAB" w:rsidRPr="008073B1" w14:paraId="1ED37FCA" w14:textId="77777777" w:rsidTr="002B47A8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5260EE2" w14:textId="0EB22058" w:rsidR="00AA7BAB" w:rsidRPr="008073B1" w:rsidRDefault="00AA7BAB" w:rsidP="00AA7BAB">
            <w:pPr>
              <w:pStyle w:val="Tablewhitetext"/>
              <w:ind w:right="141"/>
              <w:rPr>
                <w:b w:val="0"/>
              </w:rPr>
            </w:pPr>
            <w:r w:rsidRPr="008073B1">
              <w:rPr>
                <w:b w:val="0"/>
              </w:rPr>
              <w:t xml:space="preserve">3. Vai </w:t>
            </w:r>
            <w:r>
              <w:rPr>
                <w:b w:val="0"/>
              </w:rPr>
              <w:t>revidents</w:t>
            </w:r>
            <w:r w:rsidRPr="008073B1">
              <w:rPr>
                <w:b w:val="0"/>
              </w:rPr>
              <w:t xml:space="preserve"> izprot sabiedrības komercdarbību  un tās apstākļus?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015CEEB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FAFC68A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5608CAC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401A995" w14:textId="77777777" w:rsidR="00AA7BAB" w:rsidRPr="008073B1" w:rsidRDefault="00AA7BAB" w:rsidP="002B47A8">
            <w:pPr>
              <w:pStyle w:val="Tablewhitetext"/>
              <w:ind w:right="141"/>
            </w:pPr>
          </w:p>
        </w:tc>
      </w:tr>
      <w:tr w:rsidR="00AA7BAB" w:rsidRPr="008073B1" w14:paraId="7BFDBAEC" w14:textId="77777777" w:rsidTr="002B47A8">
        <w:tc>
          <w:tcPr>
            <w:tcW w:w="3407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32DA26E0" w14:textId="75830B0A" w:rsidR="00AA7BAB" w:rsidRPr="008073B1" w:rsidRDefault="00AA7BAB" w:rsidP="00AA7BAB">
            <w:pPr>
              <w:pStyle w:val="Tablewhitetext"/>
              <w:ind w:right="141"/>
              <w:rPr>
                <w:b w:val="0"/>
              </w:rPr>
            </w:pPr>
            <w:r>
              <w:rPr>
                <w:b w:val="0"/>
              </w:rPr>
              <w:t>4</w:t>
            </w:r>
            <w:r w:rsidRPr="008073B1">
              <w:rPr>
                <w:b w:val="0"/>
              </w:rPr>
              <w:t xml:space="preserve">. Vai </w:t>
            </w:r>
            <w:r>
              <w:rPr>
                <w:b w:val="0"/>
              </w:rPr>
              <w:t>revidents</w:t>
            </w:r>
            <w:r w:rsidRPr="008073B1">
              <w:rPr>
                <w:b w:val="0"/>
              </w:rPr>
              <w:t xml:space="preserve"> ir atsaucīg</w:t>
            </w:r>
            <w:r>
              <w:rPr>
                <w:b w:val="0"/>
              </w:rPr>
              <w:t>s</w:t>
            </w:r>
            <w:r w:rsidRPr="008073B1">
              <w:rPr>
                <w:b w:val="0"/>
              </w:rPr>
              <w:t xml:space="preserve"> uz Jūsu jautājumiem un lūgumiem?</w:t>
            </w:r>
          </w:p>
        </w:tc>
        <w:tc>
          <w:tcPr>
            <w:tcW w:w="859" w:type="dxa"/>
            <w:gridSpan w:val="2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6122594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32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138A689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559B4B4" w14:textId="77777777" w:rsidR="00AA7BAB" w:rsidRPr="008073B1" w:rsidRDefault="00AA7BAB" w:rsidP="002B47A8">
            <w:pPr>
              <w:pStyle w:val="Tablewhitetext"/>
              <w:ind w:right="141"/>
            </w:pPr>
          </w:p>
        </w:tc>
        <w:tc>
          <w:tcPr>
            <w:tcW w:w="1901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D763C8D" w14:textId="77777777" w:rsidR="00AA7BAB" w:rsidRPr="008073B1" w:rsidRDefault="00AA7BAB" w:rsidP="002B47A8">
            <w:pPr>
              <w:pStyle w:val="Tablewhitetext"/>
              <w:ind w:right="141"/>
            </w:pPr>
          </w:p>
        </w:tc>
      </w:tr>
    </w:tbl>
    <w:p w14:paraId="5EB9A841" w14:textId="77777777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D</w:t>
      </w:r>
      <w:r w:rsidRPr="008073B1">
        <w:rPr>
          <w:rFonts w:ascii="Times New Roman" w:hAnsi="Times New Roman"/>
          <w:b/>
          <w:sz w:val="24"/>
          <w:szCs w:val="24"/>
        </w:rPr>
        <w:tab/>
        <w:t>Revīzijas apjoms</w:t>
      </w:r>
    </w:p>
    <w:p w14:paraId="1378BEC6" w14:textId="77777777" w:rsidR="007D1D20" w:rsidRPr="008073B1" w:rsidRDefault="007D1D20" w:rsidP="007D1D20">
      <w:pPr>
        <w:spacing w:before="7"/>
        <w:rPr>
          <w:rFonts w:ascii="Arial" w:eastAsia="Calibri" w:hAnsi="Arial" w:cs="Arial"/>
          <w:sz w:val="13"/>
          <w:szCs w:val="13"/>
        </w:rPr>
      </w:pPr>
    </w:p>
    <w:tbl>
      <w:tblPr>
        <w:tblW w:w="7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850"/>
        <w:gridCol w:w="850"/>
        <w:gridCol w:w="850"/>
        <w:gridCol w:w="1887"/>
      </w:tblGrid>
      <w:tr w:rsidR="007D1D20" w:rsidRPr="008073B1" w14:paraId="04F7C208" w14:textId="77777777" w:rsidTr="007D1D20">
        <w:trPr>
          <w:tblHeader/>
        </w:trPr>
        <w:tc>
          <w:tcPr>
            <w:tcW w:w="4280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1A3B80C2" w14:textId="23463944" w:rsidR="007D1D20" w:rsidRPr="008073B1" w:rsidRDefault="00040F6F" w:rsidP="005C1039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77C7493F" w14:textId="77777777" w:rsidR="007D1D20" w:rsidRPr="008073B1" w:rsidRDefault="005C1039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3351EDA0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6915D0CA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0856DB96" w14:textId="77777777" w:rsidTr="007D1D20">
        <w:tc>
          <w:tcPr>
            <w:tcW w:w="3430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2FDB6EEB" w14:textId="2C0E59E9" w:rsidR="007D1D20" w:rsidRPr="008073B1" w:rsidRDefault="007D1D20" w:rsidP="00737C77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1. Vai revīzijas plānā tiek pievērsta pienācīga uzmanība </w:t>
            </w:r>
            <w:r w:rsidR="00737C77" w:rsidRPr="008073B1">
              <w:rPr>
                <w:b w:val="0"/>
              </w:rPr>
              <w:t xml:space="preserve">sabiedrības darbības </w:t>
            </w:r>
            <w:r w:rsidRPr="008073B1">
              <w:rPr>
                <w:b w:val="0"/>
              </w:rPr>
              <w:t>augsta riska jomām?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03B083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3B5D29C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15D74DA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958A24A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6C5D0710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0732AFC9" w14:textId="3D9C0375" w:rsidR="007D1D20" w:rsidRPr="008073B1" w:rsidRDefault="007D1D20" w:rsidP="007D1D20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lastRenderedPageBreak/>
              <w:t xml:space="preserve">2. Vai revīzijas komanda ir informējusi </w:t>
            </w:r>
            <w:r w:rsidR="00737C77" w:rsidRPr="008073B1">
              <w:rPr>
                <w:b w:val="0"/>
              </w:rPr>
              <w:t xml:space="preserve">sabiedrību </w:t>
            </w:r>
            <w:r w:rsidRPr="008073B1">
              <w:rPr>
                <w:b w:val="0"/>
              </w:rPr>
              <w:t>par revīzijas plānu pirms revīzijas uzsākšanas?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E8E5E8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6CD36D5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9BD88C2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7344C3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04C3FABA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7E4E148" w14:textId="326DC64F" w:rsidR="007D1D20" w:rsidRPr="008073B1" w:rsidRDefault="007D1D20" w:rsidP="00F01F6F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3. Vai </w:t>
            </w:r>
            <w:r w:rsidR="0036794A" w:rsidRPr="008073B1">
              <w:rPr>
                <w:b w:val="0"/>
              </w:rPr>
              <w:t>r</w:t>
            </w:r>
            <w:r w:rsidR="00F01F6F" w:rsidRPr="008073B1">
              <w:rPr>
                <w:b w:val="0"/>
              </w:rPr>
              <w:t>evidents</w:t>
            </w:r>
            <w:r w:rsidR="0087571F" w:rsidRPr="008073B1">
              <w:rPr>
                <w:b w:val="0"/>
              </w:rPr>
              <w:t xml:space="preserve">, nepieciešamības gadījumā, </w:t>
            </w:r>
            <w:r w:rsidRPr="008073B1">
              <w:rPr>
                <w:b w:val="0"/>
              </w:rPr>
              <w:t>revīzijas procesā iesaistī</w:t>
            </w:r>
            <w:r w:rsidR="00F01F6F" w:rsidRPr="008073B1">
              <w:rPr>
                <w:b w:val="0"/>
              </w:rPr>
              <w:t>ja</w:t>
            </w:r>
            <w:r w:rsidRPr="008073B1">
              <w:rPr>
                <w:b w:val="0"/>
              </w:rPr>
              <w:t xml:space="preserve"> atbilstoš</w:t>
            </w:r>
            <w:r w:rsidR="00F01F6F" w:rsidRPr="008073B1">
              <w:rPr>
                <w:b w:val="0"/>
              </w:rPr>
              <w:t>us</w:t>
            </w:r>
            <w:r w:rsidRPr="008073B1">
              <w:rPr>
                <w:b w:val="0"/>
              </w:rPr>
              <w:t xml:space="preserve"> </w:t>
            </w:r>
            <w:r w:rsidR="0036794A" w:rsidRPr="008073B1">
              <w:rPr>
                <w:b w:val="0"/>
              </w:rPr>
              <w:t>r</w:t>
            </w:r>
            <w:r w:rsidR="00301CA0" w:rsidRPr="008073B1">
              <w:rPr>
                <w:b w:val="0"/>
              </w:rPr>
              <w:t>evidenta pieaicinātus</w:t>
            </w:r>
            <w:r w:rsidR="00817E08" w:rsidRPr="008073B1">
              <w:rPr>
                <w:b w:val="0"/>
              </w:rPr>
              <w:t xml:space="preserve"> </w:t>
            </w:r>
            <w:r w:rsidRPr="008073B1">
              <w:rPr>
                <w:b w:val="0"/>
              </w:rPr>
              <w:t>speciālist</w:t>
            </w:r>
            <w:r w:rsidR="00F01F6F" w:rsidRPr="008073B1">
              <w:rPr>
                <w:b w:val="0"/>
              </w:rPr>
              <w:t>us</w:t>
            </w:r>
            <w:r w:rsidRPr="008073B1">
              <w:rPr>
                <w:b w:val="0"/>
              </w:rPr>
              <w:t xml:space="preserve"> (IT, nodokļu, finanšu</w:t>
            </w:r>
            <w:r w:rsidR="00817E08" w:rsidRPr="008073B1">
              <w:rPr>
                <w:b w:val="0"/>
              </w:rPr>
              <w:t xml:space="preserve"> jomā</w:t>
            </w:r>
            <w:r w:rsidRPr="008073B1">
              <w:rPr>
                <w:b w:val="0"/>
              </w:rPr>
              <w:t>)?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2A3535C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EC1BFD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9E9AFF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51153A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2A319367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D76741B" w14:textId="799AF12F" w:rsidR="007D1D20" w:rsidRPr="008073B1" w:rsidRDefault="007D1D20" w:rsidP="007D1D20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>4. Vai revīzija ietvēra visas būtiskā</w:t>
            </w:r>
            <w:r w:rsidR="0036794A" w:rsidRPr="008073B1">
              <w:rPr>
                <w:b w:val="0"/>
              </w:rPr>
              <w:t>kās</w:t>
            </w:r>
            <w:r w:rsidRPr="008073B1">
              <w:rPr>
                <w:b w:val="0"/>
              </w:rPr>
              <w:t xml:space="preserve"> </w:t>
            </w:r>
            <w:r w:rsidR="00817E08" w:rsidRPr="008073B1">
              <w:rPr>
                <w:b w:val="0"/>
              </w:rPr>
              <w:t xml:space="preserve">sabiedrības </w:t>
            </w:r>
            <w:r w:rsidRPr="008073B1">
              <w:rPr>
                <w:b w:val="0"/>
              </w:rPr>
              <w:t>darbības jomas?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451150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5A0E36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8406D8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AB7046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654E5D21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AF0AD09" w14:textId="482382D9" w:rsidR="007D1D20" w:rsidRPr="008073B1" w:rsidRDefault="007D1D20" w:rsidP="00817E08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5. Vai revīzijas komandas darbs tiek veikts </w:t>
            </w:r>
            <w:r w:rsidR="00817E08" w:rsidRPr="008073B1">
              <w:rPr>
                <w:b w:val="0"/>
              </w:rPr>
              <w:t xml:space="preserve">pie atbilstoša </w:t>
            </w:r>
            <w:r w:rsidRPr="008073B1">
              <w:rPr>
                <w:b w:val="0"/>
              </w:rPr>
              <w:t>būtiskuma</w:t>
            </w:r>
            <w:r w:rsidR="00817E08" w:rsidRPr="008073B1">
              <w:rPr>
                <w:b w:val="0"/>
              </w:rPr>
              <w:t xml:space="preserve"> līmeņa</w:t>
            </w:r>
            <w:r w:rsidRPr="008073B1">
              <w:rPr>
                <w:b w:val="0"/>
              </w:rPr>
              <w:t>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E2B0B3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459E16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728C42C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1FA95B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6701AA3F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0A57980E" w14:textId="77777777" w:rsidR="007D1D20" w:rsidRPr="008073B1" w:rsidRDefault="007D1D20" w:rsidP="007D1D20">
            <w:pPr>
              <w:pStyle w:val="Tablewhitetext"/>
              <w:ind w:right="169"/>
              <w:rPr>
                <w:rFonts w:eastAsia="Univers for KPMG"/>
                <w:b w:val="0"/>
                <w:color w:val="auto"/>
              </w:rPr>
            </w:pPr>
            <w:r w:rsidRPr="008073B1">
              <w:rPr>
                <w:b w:val="0"/>
              </w:rPr>
              <w:t xml:space="preserve">6. Vai revīzijas komanda izpilda darbu saskaņā </w:t>
            </w:r>
            <w:r w:rsidR="000C0173" w:rsidRPr="008073B1">
              <w:rPr>
                <w:b w:val="0"/>
              </w:rPr>
              <w:t xml:space="preserve">ar iepriekš </w:t>
            </w:r>
            <w:r w:rsidRPr="008073B1">
              <w:rPr>
                <w:b w:val="0"/>
              </w:rPr>
              <w:t xml:space="preserve">ar </w:t>
            </w:r>
            <w:r w:rsidR="00817E08" w:rsidRPr="008073B1">
              <w:rPr>
                <w:b w:val="0"/>
              </w:rPr>
              <w:t xml:space="preserve">sabiedrību </w:t>
            </w:r>
            <w:r w:rsidRPr="008073B1">
              <w:rPr>
                <w:b w:val="0"/>
              </w:rPr>
              <w:t xml:space="preserve">saskaņoto </w:t>
            </w:r>
            <w:r w:rsidR="00817E08" w:rsidRPr="008073B1">
              <w:rPr>
                <w:b w:val="0"/>
              </w:rPr>
              <w:t xml:space="preserve">revīzijas </w:t>
            </w:r>
            <w:r w:rsidRPr="008073B1">
              <w:rPr>
                <w:b w:val="0"/>
              </w:rPr>
              <w:t>laika grafiku?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D70F52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178B4A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EB63C7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03A48A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11813AA3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5ED1797" w14:textId="77777777" w:rsidR="007D1D20" w:rsidRPr="008073B1" w:rsidRDefault="007D1D20" w:rsidP="007D1D2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  <w:bCs/>
              </w:rPr>
              <w:t xml:space="preserve">7. Vai revīzijas komandas pieeja </w:t>
            </w:r>
            <w:r w:rsidR="009B7208" w:rsidRPr="008073B1">
              <w:rPr>
                <w:b w:val="0"/>
                <w:bCs/>
              </w:rPr>
              <w:t xml:space="preserve">sabiedrības </w:t>
            </w:r>
            <w:r w:rsidRPr="008073B1">
              <w:rPr>
                <w:b w:val="0"/>
                <w:bCs/>
              </w:rPr>
              <w:t>vadības apliecinājumu pieprasīšanā un izvērtēšanā ir atbilstoša?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3AEDA7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600D70F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94738A2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C54850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70B7273C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25B33CCF" w14:textId="23607CE3" w:rsidR="007D1D20" w:rsidRPr="008073B1" w:rsidRDefault="007D1D20" w:rsidP="00F721DF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8. Vai revīzijas komanda efektīvi sadarbojas ar </w:t>
            </w:r>
            <w:r w:rsidR="00F721DF" w:rsidRPr="008073B1">
              <w:rPr>
                <w:b w:val="0"/>
              </w:rPr>
              <w:t>i</w:t>
            </w:r>
            <w:r w:rsidRPr="008073B1">
              <w:rPr>
                <w:b w:val="0"/>
              </w:rPr>
              <w:t>ekšēj</w:t>
            </w:r>
            <w:r w:rsidR="001F769F" w:rsidRPr="008073B1">
              <w:rPr>
                <w:b w:val="0"/>
              </w:rPr>
              <w:t>ās</w:t>
            </w:r>
            <w:r w:rsidR="00B521AB" w:rsidRPr="008073B1">
              <w:rPr>
                <w:b w:val="0"/>
              </w:rPr>
              <w:t xml:space="preserve"> revīzij</w:t>
            </w:r>
            <w:r w:rsidR="001F769F" w:rsidRPr="008073B1">
              <w:rPr>
                <w:b w:val="0"/>
              </w:rPr>
              <w:t>as funkciju</w:t>
            </w:r>
            <w:r w:rsidRPr="008073B1">
              <w:rPr>
                <w:b w:val="0"/>
              </w:rPr>
              <w:t>, kur tas nepieciešams?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830908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A24DE1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368CC6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777B0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D692062" w14:textId="77777777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E</w:t>
      </w:r>
      <w:r w:rsidRPr="008073B1">
        <w:rPr>
          <w:rFonts w:ascii="Times New Roman" w:hAnsi="Times New Roman"/>
          <w:b/>
          <w:sz w:val="24"/>
          <w:szCs w:val="24"/>
        </w:rPr>
        <w:tab/>
        <w:t>Komunikācija</w:t>
      </w:r>
    </w:p>
    <w:p w14:paraId="050C258C" w14:textId="77777777" w:rsidR="007D1D20" w:rsidRPr="008073B1" w:rsidRDefault="007D1D20" w:rsidP="007D1D20">
      <w:pPr>
        <w:spacing w:before="1"/>
        <w:rPr>
          <w:rFonts w:ascii="Arial" w:eastAsia="Calibri" w:hAnsi="Arial" w:cs="Arial"/>
          <w:sz w:val="10"/>
          <w:szCs w:val="10"/>
        </w:rPr>
      </w:pPr>
    </w:p>
    <w:tbl>
      <w:tblPr>
        <w:tblW w:w="7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850"/>
        <w:gridCol w:w="850"/>
        <w:gridCol w:w="850"/>
        <w:gridCol w:w="1868"/>
      </w:tblGrid>
      <w:tr w:rsidR="007D1D20" w:rsidRPr="008073B1" w14:paraId="1F15C2F3" w14:textId="77777777" w:rsidTr="007D1D20">
        <w:trPr>
          <w:tblHeader/>
        </w:trPr>
        <w:tc>
          <w:tcPr>
            <w:tcW w:w="4280" w:type="dxa"/>
            <w:gridSpan w:val="2"/>
            <w:tcBorders>
              <w:top w:val="nil"/>
              <w:left w:val="single" w:sz="4" w:space="0" w:color="00338D"/>
              <w:bottom w:val="nil"/>
              <w:right w:val="single" w:sz="2" w:space="0" w:color="6B6B6B"/>
            </w:tcBorders>
            <w:shd w:val="clear" w:color="auto" w:fill="17365D" w:themeFill="text2" w:themeFillShade="BF"/>
          </w:tcPr>
          <w:p w14:paraId="3E092C73" w14:textId="7191824B" w:rsidR="007D1D20" w:rsidRPr="008073B1" w:rsidRDefault="00040F6F" w:rsidP="00796A86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00FB0149" w14:textId="77777777" w:rsidR="007D1D20" w:rsidRPr="008073B1" w:rsidRDefault="00796A86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386D0844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9E2DBC4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67B356AF" w14:textId="77777777" w:rsidTr="007D1D20">
        <w:tc>
          <w:tcPr>
            <w:tcW w:w="3430" w:type="dxa"/>
            <w:tcBorders>
              <w:top w:val="nil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20E4A877" w14:textId="47A3E655" w:rsidR="007D1D20" w:rsidRPr="008073B1" w:rsidRDefault="007D1D20" w:rsidP="00B96418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>1. Vai revīzijas komandas komunikācija ir skaidra un atbilstoša?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F1F9BF1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AAE6E0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0BFD79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ABE75A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088F47EC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611766D" w14:textId="62EB2460" w:rsidR="007D1D20" w:rsidRPr="008073B1" w:rsidRDefault="007D1D20" w:rsidP="00336D90">
            <w:pPr>
              <w:pStyle w:val="Tablewhitetext"/>
              <w:ind w:right="169"/>
              <w:rPr>
                <w:rFonts w:eastAsia="Univers for KPMG"/>
                <w:b w:val="0"/>
              </w:rPr>
            </w:pPr>
            <w:r w:rsidRPr="008073B1">
              <w:rPr>
                <w:b w:val="0"/>
              </w:rPr>
              <w:t xml:space="preserve">2. Vai jautājumi un problēmas tiek savlaicīgi </w:t>
            </w:r>
            <w:r w:rsidR="00336D90" w:rsidRPr="008073B1">
              <w:rPr>
                <w:b w:val="0"/>
              </w:rPr>
              <w:t>komunicēt</w:t>
            </w:r>
            <w:r w:rsidR="008E2BE6" w:rsidRPr="008073B1">
              <w:rPr>
                <w:b w:val="0"/>
              </w:rPr>
              <w:t>as</w:t>
            </w:r>
            <w:r w:rsidR="00336D90" w:rsidRPr="008073B1">
              <w:rPr>
                <w:b w:val="0"/>
              </w:rPr>
              <w:t xml:space="preserve"> un </w:t>
            </w:r>
            <w:r w:rsidRPr="008073B1">
              <w:rPr>
                <w:b w:val="0"/>
              </w:rPr>
              <w:t>apspriest</w:t>
            </w:r>
            <w:r w:rsidR="008E2BE6" w:rsidRPr="008073B1">
              <w:rPr>
                <w:b w:val="0"/>
              </w:rPr>
              <w:t>as</w:t>
            </w:r>
            <w:r w:rsidR="00817E08" w:rsidRPr="008073B1">
              <w:rPr>
                <w:b w:val="0"/>
              </w:rPr>
              <w:t xml:space="preserve"> ar </w:t>
            </w:r>
            <w:r w:rsidR="00301CA0" w:rsidRPr="008073B1">
              <w:rPr>
                <w:b w:val="0"/>
              </w:rPr>
              <w:t xml:space="preserve">revidējamās sabiedrības </w:t>
            </w:r>
            <w:r w:rsidR="00B96418" w:rsidRPr="008073B1">
              <w:rPr>
                <w:b w:val="0"/>
              </w:rPr>
              <w:t>atbildīgajām per</w:t>
            </w:r>
            <w:r w:rsidR="00336D90" w:rsidRPr="008073B1">
              <w:rPr>
                <w:b w:val="0"/>
              </w:rPr>
              <w:t>s</w:t>
            </w:r>
            <w:r w:rsidR="00B96418" w:rsidRPr="008073B1">
              <w:rPr>
                <w:b w:val="0"/>
              </w:rPr>
              <w:t>onām</w:t>
            </w:r>
            <w:r w:rsidRPr="008073B1">
              <w:rPr>
                <w:b w:val="0"/>
              </w:rPr>
              <w:t>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F9214B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E7F111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BBF66D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8D9048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7D312A8B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1AF9EC0B" w14:textId="677E83D5" w:rsidR="007D1D20" w:rsidRPr="008073B1" w:rsidRDefault="00336D90" w:rsidP="004B2DA7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>3</w:t>
            </w:r>
            <w:r w:rsidR="007D1D20" w:rsidRPr="008073B1">
              <w:rPr>
                <w:b w:val="0"/>
              </w:rPr>
              <w:t xml:space="preserve">. Vai </w:t>
            </w:r>
            <w:r w:rsidR="00817E08" w:rsidRPr="008073B1">
              <w:rPr>
                <w:b w:val="0"/>
              </w:rPr>
              <w:t>atbildīgais revidents</w:t>
            </w:r>
            <w:r w:rsidR="007D1D20" w:rsidRPr="008073B1">
              <w:rPr>
                <w:b w:val="0"/>
              </w:rPr>
              <w:t xml:space="preserve"> uztur </w:t>
            </w:r>
            <w:r w:rsidR="00817E08" w:rsidRPr="008073B1">
              <w:rPr>
                <w:b w:val="0"/>
              </w:rPr>
              <w:t>neformālu saziņu</w:t>
            </w:r>
            <w:r w:rsidR="007D1D20" w:rsidRPr="008073B1">
              <w:rPr>
                <w:b w:val="0"/>
              </w:rPr>
              <w:t xml:space="preserve"> ar </w:t>
            </w:r>
            <w:r w:rsidR="00817E08" w:rsidRPr="008073B1">
              <w:rPr>
                <w:b w:val="0"/>
              </w:rPr>
              <w:t xml:space="preserve">revīzijas </w:t>
            </w:r>
            <w:r w:rsidR="007D1D20" w:rsidRPr="008073B1">
              <w:rPr>
                <w:b w:val="0"/>
              </w:rPr>
              <w:t>komiteju starp</w:t>
            </w:r>
            <w:r w:rsidR="004B2DA7">
              <w:rPr>
                <w:b w:val="0"/>
              </w:rPr>
              <w:t xml:space="preserve"> tās </w:t>
            </w:r>
            <w:r w:rsidR="007D1D20" w:rsidRPr="008073B1">
              <w:rPr>
                <w:b w:val="0"/>
              </w:rPr>
              <w:t>sēdēm?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0E131E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A43039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7EE827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40EF74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53992D4D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23A08E9" w14:textId="22054D2D" w:rsidR="007D1D20" w:rsidRPr="008073B1" w:rsidRDefault="009C2BA5" w:rsidP="00336D9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>4</w:t>
            </w:r>
            <w:r w:rsidR="007D1D20" w:rsidRPr="008073B1">
              <w:rPr>
                <w:b w:val="0"/>
              </w:rPr>
              <w:t xml:space="preserve">. Vai </w:t>
            </w:r>
            <w:r w:rsidR="00817E08" w:rsidRPr="008073B1">
              <w:rPr>
                <w:b w:val="0"/>
              </w:rPr>
              <w:t>R</w:t>
            </w:r>
            <w:r w:rsidR="007D1D20" w:rsidRPr="008073B1">
              <w:rPr>
                <w:b w:val="0"/>
              </w:rPr>
              <w:t xml:space="preserve">evidenta komunikācija </w:t>
            </w:r>
            <w:r w:rsidR="00817E08" w:rsidRPr="008073B1">
              <w:rPr>
                <w:b w:val="0"/>
              </w:rPr>
              <w:t>ar</w:t>
            </w:r>
            <w:r w:rsidR="00336D90" w:rsidRPr="008073B1">
              <w:rPr>
                <w:b w:val="0"/>
              </w:rPr>
              <w:t xml:space="preserve"> atbildīgajām personām </w:t>
            </w:r>
            <w:r w:rsidR="007D1D20" w:rsidRPr="008073B1">
              <w:rPr>
                <w:b w:val="0"/>
              </w:rPr>
              <w:t>atbilstoši atspoguļo revīzijas gaitā konstatētās problēmas un to risinājumus; tai skaitā: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774BA91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4264A6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C0149A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874602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628D1AD9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366BD637" w14:textId="406E81C0" w:rsidR="007D1D20" w:rsidRPr="008073B1" w:rsidRDefault="007D1D20" w:rsidP="00336D9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a. </w:t>
            </w:r>
            <w:r w:rsidR="00336D90" w:rsidRPr="008073B1">
              <w:rPr>
                <w:b w:val="0"/>
              </w:rPr>
              <w:t xml:space="preserve">saimnieciskās darbības </w:t>
            </w:r>
            <w:r w:rsidRPr="008073B1">
              <w:rPr>
                <w:b w:val="0"/>
              </w:rPr>
              <w:t xml:space="preserve">riskus, kas ietekmē gada </w:t>
            </w:r>
            <w:r w:rsidR="004264CD" w:rsidRPr="008073B1">
              <w:rPr>
                <w:b w:val="0"/>
              </w:rPr>
              <w:t xml:space="preserve">pārskata </w:t>
            </w:r>
            <w:r w:rsidRPr="008073B1">
              <w:rPr>
                <w:b w:val="0"/>
              </w:rPr>
              <w:t xml:space="preserve">sagatavošanu, </w:t>
            </w:r>
            <w:r w:rsidR="00301CA0" w:rsidRPr="008073B1">
              <w:rPr>
                <w:b w:val="0"/>
              </w:rPr>
              <w:t xml:space="preserve">revīzijas </w:t>
            </w:r>
            <w:r w:rsidRPr="008073B1">
              <w:rPr>
                <w:b w:val="0"/>
              </w:rPr>
              <w:t xml:space="preserve">būtiskuma pielietošanu un ietekmi, kas rodas no </w:t>
            </w:r>
            <w:r w:rsidR="00687BD9" w:rsidRPr="008073B1">
              <w:rPr>
                <w:b w:val="0"/>
              </w:rPr>
              <w:t>r</w:t>
            </w:r>
            <w:r w:rsidR="004264CD" w:rsidRPr="008073B1">
              <w:rPr>
                <w:b w:val="0"/>
              </w:rPr>
              <w:t xml:space="preserve">evidenta </w:t>
            </w:r>
            <w:r w:rsidRPr="008073B1">
              <w:rPr>
                <w:b w:val="0"/>
              </w:rPr>
              <w:t xml:space="preserve">spriedumiem, kas izdarīti attiecībā uz vispārējo revīzijas stratēģiju, revīzijas plānu un konstatēto kļūdu novērtējumu un </w:t>
            </w:r>
            <w:r w:rsidR="004264CD" w:rsidRPr="008073B1">
              <w:rPr>
                <w:b w:val="0"/>
              </w:rPr>
              <w:t xml:space="preserve">sabiedrības </w:t>
            </w:r>
            <w:r w:rsidRPr="008073B1">
              <w:rPr>
                <w:b w:val="0"/>
              </w:rPr>
              <w:t>struktūrvienību</w:t>
            </w:r>
            <w:r w:rsidR="004264CD" w:rsidRPr="008073B1">
              <w:rPr>
                <w:b w:val="0"/>
              </w:rPr>
              <w:t xml:space="preserve"> (</w:t>
            </w:r>
            <w:r w:rsidR="00301CA0" w:rsidRPr="008073B1">
              <w:rPr>
                <w:b w:val="0"/>
              </w:rPr>
              <w:t xml:space="preserve">tai skaitā </w:t>
            </w:r>
            <w:r w:rsidR="00301CA0" w:rsidRPr="008073B1">
              <w:rPr>
                <w:b w:val="0"/>
              </w:rPr>
              <w:lastRenderedPageBreak/>
              <w:t xml:space="preserve">sabiedrības </w:t>
            </w:r>
            <w:r w:rsidR="004264CD" w:rsidRPr="008073B1">
              <w:rPr>
                <w:b w:val="0"/>
              </w:rPr>
              <w:t>meitas sabiedrību</w:t>
            </w:r>
            <w:r w:rsidR="00301CA0" w:rsidRPr="008073B1">
              <w:rPr>
                <w:b w:val="0"/>
              </w:rPr>
              <w:t xml:space="preserve"> un filiāļu</w:t>
            </w:r>
            <w:r w:rsidR="004264CD" w:rsidRPr="008073B1">
              <w:rPr>
                <w:b w:val="0"/>
              </w:rPr>
              <w:t>)</w:t>
            </w:r>
            <w:r w:rsidRPr="008073B1">
              <w:rPr>
                <w:b w:val="0"/>
              </w:rPr>
              <w:t xml:space="preserve"> revīziju?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205BD6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13F952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F48A066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03E569A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424AFBF8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5A4BECEB" w14:textId="63935BBC" w:rsidR="007D1D20" w:rsidRPr="008073B1" w:rsidRDefault="00301CA0" w:rsidP="004264CD">
            <w:pPr>
              <w:pStyle w:val="Tablewhitetext"/>
              <w:keepNext/>
              <w:ind w:right="169"/>
              <w:rPr>
                <w:b w:val="0"/>
              </w:rPr>
            </w:pPr>
            <w:r w:rsidRPr="008073B1">
              <w:rPr>
                <w:b w:val="0"/>
              </w:rPr>
              <w:t>b. svarīgāko</w:t>
            </w:r>
            <w:r w:rsidR="007D1D20" w:rsidRPr="008073B1">
              <w:rPr>
                <w:b w:val="0"/>
              </w:rPr>
              <w:t xml:space="preserve"> grāmatvedības </w:t>
            </w:r>
            <w:r w:rsidRPr="008073B1">
              <w:rPr>
                <w:b w:val="0"/>
              </w:rPr>
              <w:t>politiku</w:t>
            </w:r>
            <w:r w:rsidR="007D1D20" w:rsidRPr="008073B1">
              <w:rPr>
                <w:b w:val="0"/>
              </w:rPr>
              <w:t xml:space="preserve"> atbilstību (gan atsevišķi, gan kopumā)?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DCCD767" w14:textId="77777777" w:rsidR="007D1D20" w:rsidRPr="008073B1" w:rsidRDefault="007D1D20" w:rsidP="007D1D20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67050B4" w14:textId="77777777" w:rsidR="007D1D20" w:rsidRPr="008073B1" w:rsidRDefault="007D1D20" w:rsidP="007D1D20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DD4CB67" w14:textId="77777777" w:rsidR="007D1D20" w:rsidRPr="008073B1" w:rsidRDefault="007D1D20" w:rsidP="007D1D20">
            <w:pPr>
              <w:keepNext/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78C093C" w14:textId="77777777" w:rsidR="007D1D20" w:rsidRPr="008073B1" w:rsidRDefault="007D1D20" w:rsidP="007D1D20">
            <w:pPr>
              <w:keepNext/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51C7E0B1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51B12346" w14:textId="77777777" w:rsidR="007D1D20" w:rsidRPr="008073B1" w:rsidRDefault="007D1D20" w:rsidP="007D1D2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c. </w:t>
            </w:r>
            <w:r w:rsidR="004264CD" w:rsidRPr="008073B1">
              <w:rPr>
                <w:b w:val="0"/>
              </w:rPr>
              <w:t xml:space="preserve">sabiedrības </w:t>
            </w:r>
            <w:r w:rsidRPr="008073B1">
              <w:rPr>
                <w:b w:val="0"/>
              </w:rPr>
              <w:t xml:space="preserve">vadības izdarīto būtiskāko </w:t>
            </w:r>
            <w:r w:rsidR="000920B4" w:rsidRPr="008073B1">
              <w:rPr>
                <w:b w:val="0"/>
              </w:rPr>
              <w:t xml:space="preserve">tās </w:t>
            </w:r>
            <w:r w:rsidRPr="008073B1">
              <w:rPr>
                <w:b w:val="0"/>
              </w:rPr>
              <w:t xml:space="preserve">aktīvu un saistību </w:t>
            </w:r>
            <w:r w:rsidR="000920B4" w:rsidRPr="008073B1">
              <w:rPr>
                <w:b w:val="0"/>
              </w:rPr>
              <w:t>no</w:t>
            </w:r>
            <w:r w:rsidRPr="008073B1">
              <w:rPr>
                <w:b w:val="0"/>
              </w:rPr>
              <w:t xml:space="preserve">vērtējumu un ar tiem saistītās </w:t>
            </w:r>
            <w:r w:rsidR="000920B4" w:rsidRPr="008073B1">
              <w:rPr>
                <w:b w:val="0"/>
              </w:rPr>
              <w:t xml:space="preserve">sabiedrības </w:t>
            </w:r>
            <w:r w:rsidRPr="008073B1">
              <w:rPr>
                <w:b w:val="0"/>
              </w:rPr>
              <w:t>vadības sniegtās informācijas atbilstību?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3A3078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0648A6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C1D77E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18D38C5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1774EC8C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7C03BB57" w14:textId="6A748AC0" w:rsidR="007D1D20" w:rsidRPr="008073B1" w:rsidRDefault="007D1D20" w:rsidP="007D1D2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>d. iekšējās kontroles sistēmas, kas attiecas uz riskiem, kuri var ietekmēt gada pārskatu sagatavošanu, efektivitāti (ieskaitot</w:t>
            </w:r>
            <w:r w:rsidR="009C2BA5" w:rsidRPr="008073B1">
              <w:rPr>
                <w:b w:val="0"/>
              </w:rPr>
              <w:t xml:space="preserve"> revīzijas procesā atk</w:t>
            </w:r>
            <w:r w:rsidR="00D2695F" w:rsidRPr="008073B1">
              <w:rPr>
                <w:b w:val="0"/>
              </w:rPr>
              <w:t>l</w:t>
            </w:r>
            <w:r w:rsidR="009C2BA5" w:rsidRPr="008073B1">
              <w:rPr>
                <w:b w:val="0"/>
              </w:rPr>
              <w:t>ātos</w:t>
            </w:r>
            <w:r w:rsidRPr="008073B1">
              <w:rPr>
                <w:b w:val="0"/>
              </w:rPr>
              <w:t xml:space="preserve"> būtisk</w:t>
            </w:r>
            <w:r w:rsidR="00D2695F" w:rsidRPr="008073B1">
              <w:rPr>
                <w:b w:val="0"/>
              </w:rPr>
              <w:t>ākos</w:t>
            </w:r>
            <w:r w:rsidRPr="008073B1">
              <w:rPr>
                <w:b w:val="0"/>
              </w:rPr>
              <w:t xml:space="preserve"> trūkumus</w:t>
            </w:r>
            <w:r w:rsidR="009C2BA5" w:rsidRPr="008073B1">
              <w:rPr>
                <w:b w:val="0"/>
              </w:rPr>
              <w:t xml:space="preserve"> iekšējās kontroles sistēmā</w:t>
            </w:r>
            <w:r w:rsidRPr="008073B1">
              <w:rPr>
                <w:b w:val="0"/>
              </w:rPr>
              <w:t>)?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636FF07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6E28449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AF9CF11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C89A46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0D21B368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7BA36443" w14:textId="13FBC616" w:rsidR="007D1D20" w:rsidRPr="008073B1" w:rsidRDefault="007D1D20" w:rsidP="007D1D2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e. citus saimnieciskās darbības riskus un ar tiem saistītās iekšējās kontroles </w:t>
            </w:r>
            <w:r w:rsidR="004264CD" w:rsidRPr="008073B1">
              <w:rPr>
                <w:b w:val="0"/>
              </w:rPr>
              <w:t xml:space="preserve">sistēmas </w:t>
            </w:r>
            <w:r w:rsidRPr="008073B1">
              <w:rPr>
                <w:b w:val="0"/>
              </w:rPr>
              <w:t xml:space="preserve">efektivitāti (vai </w:t>
            </w:r>
            <w:r w:rsidR="00687BD9" w:rsidRPr="008073B1">
              <w:rPr>
                <w:b w:val="0"/>
              </w:rPr>
              <w:t>r</w:t>
            </w:r>
            <w:r w:rsidRPr="008073B1">
              <w:rPr>
                <w:b w:val="0"/>
              </w:rPr>
              <w:t>evidents ir ieguvis izpratni par šādiem apstākļiem)?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4A616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E87075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D30FEBB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BA8FDEA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3DE505A2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60EC5580" w14:textId="24EA924B" w:rsidR="007D1D20" w:rsidRPr="008073B1" w:rsidRDefault="007D1D20" w:rsidP="009C2BA5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 xml:space="preserve">f. citiem apstākļiem, kas saistīti ar </w:t>
            </w:r>
            <w:r w:rsidR="004264CD" w:rsidRPr="008073B1">
              <w:rPr>
                <w:b w:val="0"/>
              </w:rPr>
              <w:t xml:space="preserve">sabiedrības </w:t>
            </w:r>
            <w:r w:rsidRPr="008073B1">
              <w:rPr>
                <w:b w:val="0"/>
              </w:rPr>
              <w:t xml:space="preserve">valdes </w:t>
            </w:r>
            <w:r w:rsidR="009C2BA5" w:rsidRPr="008073B1">
              <w:rPr>
                <w:b w:val="0"/>
              </w:rPr>
              <w:t xml:space="preserve">viedokli </w:t>
            </w:r>
            <w:r w:rsidRPr="008073B1">
              <w:rPr>
                <w:b w:val="0"/>
              </w:rPr>
              <w:t xml:space="preserve">par to, vai gada pārskats sniedz patiesu </w:t>
            </w:r>
            <w:r w:rsidR="004264CD" w:rsidRPr="008073B1">
              <w:rPr>
                <w:b w:val="0"/>
              </w:rPr>
              <w:t xml:space="preserve">un skaidru </w:t>
            </w:r>
            <w:r w:rsidRPr="008073B1">
              <w:rPr>
                <w:b w:val="0"/>
              </w:rPr>
              <w:t>priekšstatu</w:t>
            </w:r>
            <w:r w:rsidR="004264CD" w:rsidRPr="008073B1">
              <w:rPr>
                <w:b w:val="0"/>
              </w:rPr>
              <w:t xml:space="preserve"> par sabiedrības finansiālo stāvokli un darbības rezultātiem</w:t>
            </w:r>
            <w:r w:rsidRPr="008073B1">
              <w:rPr>
                <w:b w:val="0"/>
              </w:rPr>
              <w:t>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598FC9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91F3F0B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EC24B14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EC74668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0887F23D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1615E974" w14:textId="1F95D8E0" w:rsidR="007D1D20" w:rsidRPr="008073B1" w:rsidRDefault="009C2BA5" w:rsidP="00301CA0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>5</w:t>
            </w:r>
            <w:r w:rsidR="007D1D20" w:rsidRPr="008073B1">
              <w:rPr>
                <w:b w:val="0"/>
              </w:rPr>
              <w:t>. Vai revīzijas laikā konstatētās</w:t>
            </w:r>
            <w:r w:rsidR="00301CA0" w:rsidRPr="008073B1">
              <w:rPr>
                <w:b w:val="0"/>
              </w:rPr>
              <w:t xml:space="preserve"> nepieciešamās</w:t>
            </w:r>
            <w:r w:rsidR="007D1D20" w:rsidRPr="008073B1">
              <w:rPr>
                <w:b w:val="0"/>
              </w:rPr>
              <w:t xml:space="preserve"> </w:t>
            </w:r>
            <w:r w:rsidR="00301CA0" w:rsidRPr="008073B1">
              <w:rPr>
                <w:b w:val="0"/>
              </w:rPr>
              <w:t>korekcijas</w:t>
            </w:r>
            <w:r w:rsidR="007D1D20" w:rsidRPr="008073B1">
              <w:rPr>
                <w:b w:val="0"/>
              </w:rPr>
              <w:t xml:space="preserve"> – neatbilstības</w:t>
            </w:r>
            <w:r w:rsidRPr="008073B1">
              <w:rPr>
                <w:b w:val="0"/>
              </w:rPr>
              <w:t xml:space="preserve"> </w:t>
            </w:r>
            <w:r w:rsidR="00687BD9" w:rsidRPr="008073B1">
              <w:rPr>
                <w:b w:val="0"/>
              </w:rPr>
              <w:t>r</w:t>
            </w:r>
            <w:r w:rsidRPr="008073B1">
              <w:rPr>
                <w:b w:val="0"/>
              </w:rPr>
              <w:t xml:space="preserve">evidents </w:t>
            </w:r>
            <w:r w:rsidR="007D1D20" w:rsidRPr="008073B1">
              <w:rPr>
                <w:b w:val="0"/>
              </w:rPr>
              <w:t>apsprie</w:t>
            </w:r>
            <w:r w:rsidRPr="008073B1">
              <w:rPr>
                <w:b w:val="0"/>
              </w:rPr>
              <w:t>ž ar sabiedrības vadību</w:t>
            </w:r>
            <w:r w:rsidR="007D1D20" w:rsidRPr="008073B1">
              <w:rPr>
                <w:b w:val="0"/>
              </w:rPr>
              <w:t xml:space="preserve"> un </w:t>
            </w:r>
            <w:r w:rsidRPr="008073B1">
              <w:rPr>
                <w:b w:val="0"/>
              </w:rPr>
              <w:t xml:space="preserve">sabiedrības vadība tās </w:t>
            </w:r>
            <w:r w:rsidR="007D1D20" w:rsidRPr="008073B1">
              <w:rPr>
                <w:b w:val="0"/>
              </w:rPr>
              <w:t>novēr</w:t>
            </w:r>
            <w:r w:rsidRPr="008073B1">
              <w:rPr>
                <w:b w:val="0"/>
              </w:rPr>
              <w:t>š</w:t>
            </w:r>
            <w:r w:rsidR="007D1D20" w:rsidRPr="008073B1">
              <w:rPr>
                <w:b w:val="0"/>
              </w:rPr>
              <w:t xml:space="preserve"> efektīvi?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1A9B332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4C7DE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F85C5C0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A004C9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  <w:tr w:rsidR="007D1D20" w:rsidRPr="008073B1" w14:paraId="55E176F3" w14:textId="77777777" w:rsidTr="007D1D20">
        <w:tc>
          <w:tcPr>
            <w:tcW w:w="3430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3F89C8DB" w14:textId="52ADC7B7" w:rsidR="007D1D20" w:rsidRPr="008073B1" w:rsidRDefault="00E20BF5" w:rsidP="00D334EB">
            <w:pPr>
              <w:pStyle w:val="Tablewhitetext"/>
              <w:ind w:right="169"/>
              <w:rPr>
                <w:b w:val="0"/>
              </w:rPr>
            </w:pPr>
            <w:r w:rsidRPr="008073B1">
              <w:rPr>
                <w:b w:val="0"/>
              </w:rPr>
              <w:t>6</w:t>
            </w:r>
            <w:r w:rsidR="007D1D20" w:rsidRPr="008073B1">
              <w:rPr>
                <w:b w:val="0"/>
              </w:rPr>
              <w:t xml:space="preserve">. Vai </w:t>
            </w:r>
            <w:r w:rsidR="00687BD9" w:rsidRPr="008073B1">
              <w:rPr>
                <w:b w:val="0"/>
              </w:rPr>
              <w:t>r</w:t>
            </w:r>
            <w:r w:rsidR="00D334EB" w:rsidRPr="008073B1">
              <w:rPr>
                <w:b w:val="0"/>
              </w:rPr>
              <w:t>evidents uzklausa un ņem vērā sabiedrības ieteikumus revīzijas procesa kvalitātes uzlabošanai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3EB508D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57E06A5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ED19E1E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AABA4E3" w14:textId="77777777" w:rsidR="007D1D20" w:rsidRPr="008073B1" w:rsidRDefault="007D1D20" w:rsidP="007D1D2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59D23FD" w14:textId="77777777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F</w:t>
      </w:r>
      <w:r w:rsidRPr="008073B1">
        <w:rPr>
          <w:rFonts w:ascii="Times New Roman" w:hAnsi="Times New Roman"/>
          <w:b/>
          <w:sz w:val="24"/>
          <w:szCs w:val="24"/>
        </w:rPr>
        <w:tab/>
        <w:t>Revīzijas pārvaldība un neatkarība</w:t>
      </w:r>
    </w:p>
    <w:p w14:paraId="387A8757" w14:textId="77777777" w:rsidR="007D1D20" w:rsidRPr="008073B1" w:rsidRDefault="007D1D20" w:rsidP="007D1D20">
      <w:pPr>
        <w:spacing w:before="5"/>
        <w:rPr>
          <w:rFonts w:ascii="Arial" w:eastAsia="Calibri" w:hAnsi="Arial" w:cs="Arial"/>
          <w:sz w:val="12"/>
          <w:szCs w:val="12"/>
        </w:rPr>
      </w:pPr>
    </w:p>
    <w:tbl>
      <w:tblPr>
        <w:tblW w:w="7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850"/>
        <w:gridCol w:w="850"/>
        <w:gridCol w:w="850"/>
        <w:gridCol w:w="1845"/>
      </w:tblGrid>
      <w:tr w:rsidR="007D1D20" w:rsidRPr="008073B1" w14:paraId="4A80811C" w14:textId="77777777" w:rsidTr="007D1D20">
        <w:tc>
          <w:tcPr>
            <w:tcW w:w="4308" w:type="dxa"/>
            <w:gridSpan w:val="2"/>
            <w:tcBorders>
              <w:top w:val="nil"/>
              <w:left w:val="single" w:sz="4" w:space="0" w:color="00338D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FA6D3B2" w14:textId="40B7F8BF" w:rsidR="007D1D20" w:rsidRPr="008073B1" w:rsidRDefault="00040F6F" w:rsidP="00796A86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E142B41" w14:textId="77777777" w:rsidR="007D1D20" w:rsidRPr="008073B1" w:rsidRDefault="00796A86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76CC4369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15431B71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0E1040" w:rsidRPr="008073B1" w14:paraId="52D1675A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70DAC963" w14:textId="20CFA848" w:rsidR="000E1040" w:rsidRPr="008073B1" w:rsidRDefault="000E1040" w:rsidP="000E1040">
            <w:pPr>
              <w:pStyle w:val="Tablewhitetext"/>
              <w:ind w:left="284" w:right="197" w:hanging="210"/>
              <w:rPr>
                <w:b w:val="0"/>
              </w:rPr>
            </w:pPr>
            <w:r>
              <w:rPr>
                <w:b w:val="0"/>
              </w:rPr>
              <w:t>1</w:t>
            </w:r>
            <w:r w:rsidRPr="008073B1">
              <w:rPr>
                <w:b w:val="0"/>
              </w:rPr>
              <w:t>. Vai attiecībās ar sabiedrības vadību revidents ir ievērojis neatkarības prasības?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46CCA63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C9CEF57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B969900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B7857E8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</w:tr>
      <w:tr w:rsidR="000E1040" w:rsidRPr="008073B1" w14:paraId="5F5E2873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DFC9403" w14:textId="3EA08449" w:rsidR="000E1040" w:rsidRDefault="000E1040" w:rsidP="000E1040">
            <w:pPr>
              <w:pStyle w:val="Tablewhitetext"/>
              <w:ind w:left="284" w:right="197" w:hanging="210"/>
              <w:rPr>
                <w:b w:val="0"/>
              </w:rPr>
            </w:pPr>
            <w:r>
              <w:rPr>
                <w:b w:val="0"/>
              </w:rPr>
              <w:t xml:space="preserve">2. Vai attiecībās ar </w:t>
            </w:r>
            <w:r w:rsidRPr="008073B1">
              <w:rPr>
                <w:b w:val="0"/>
              </w:rPr>
              <w:t>revīzijas komiteju, revidents ir ievērojis neatkarības prasības?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6DC70ED4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890CFC2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67EF8F4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0217A50" w14:textId="77777777" w:rsidR="000E1040" w:rsidRPr="008073B1" w:rsidRDefault="000E1040" w:rsidP="007D1D20">
            <w:pPr>
              <w:rPr>
                <w:rFonts w:ascii="Arial" w:hAnsi="Arial" w:cs="Arial"/>
              </w:rPr>
            </w:pPr>
          </w:p>
        </w:tc>
      </w:tr>
      <w:tr w:rsidR="007D1D20" w:rsidRPr="008073B1" w14:paraId="56CEBBC2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78BEA68F" w14:textId="250241E4" w:rsidR="007D1D20" w:rsidRPr="008073B1" w:rsidRDefault="000E1040" w:rsidP="007D1D20">
            <w:pPr>
              <w:pStyle w:val="Tablewhitetext"/>
              <w:ind w:left="284" w:right="197" w:hanging="210"/>
              <w:rPr>
                <w:rFonts w:eastAsia="Univers for KPMG"/>
                <w:b w:val="0"/>
                <w:szCs w:val="14"/>
              </w:rPr>
            </w:pPr>
            <w:r>
              <w:rPr>
                <w:b w:val="0"/>
              </w:rPr>
              <w:t>2</w:t>
            </w:r>
            <w:r w:rsidR="007D1D20" w:rsidRPr="008073B1">
              <w:rPr>
                <w:b w:val="0"/>
              </w:rPr>
              <w:t xml:space="preserve">. Vai </w:t>
            </w:r>
            <w:r w:rsidR="00687BD9" w:rsidRPr="008073B1">
              <w:rPr>
                <w:b w:val="0"/>
              </w:rPr>
              <w:t>r</w:t>
            </w:r>
            <w:r w:rsidR="007D1D20" w:rsidRPr="008073B1">
              <w:rPr>
                <w:b w:val="0"/>
              </w:rPr>
              <w:t xml:space="preserve">evidents apspriež ar revīzijas </w:t>
            </w:r>
            <w:bookmarkStart w:id="1" w:name="_GoBack"/>
            <w:bookmarkEnd w:id="1"/>
            <w:r w:rsidR="007D1D20" w:rsidRPr="008073B1">
              <w:rPr>
                <w:b w:val="0"/>
              </w:rPr>
              <w:t>komiteju savus iekšējos procesus neatkarības nodrošināšanai?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508A825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827785E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D41A1B1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9E4BA5F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</w:tr>
      <w:tr w:rsidR="007D1D20" w:rsidRPr="008073B1" w14:paraId="429DF0BE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5405D505" w14:textId="2C55DD26" w:rsidR="007D1D20" w:rsidRPr="008073B1" w:rsidRDefault="000E1040" w:rsidP="007D1D20">
            <w:pPr>
              <w:pStyle w:val="Tablewhitetext"/>
              <w:ind w:left="284" w:right="197" w:hanging="210"/>
              <w:rPr>
                <w:rFonts w:eastAsia="Univers for KPMG"/>
                <w:b w:val="0"/>
                <w:szCs w:val="14"/>
              </w:rPr>
            </w:pPr>
            <w:r>
              <w:rPr>
                <w:b w:val="0"/>
              </w:rPr>
              <w:t>3</w:t>
            </w:r>
            <w:r w:rsidR="007D1D20" w:rsidRPr="008073B1">
              <w:rPr>
                <w:b w:val="0"/>
              </w:rPr>
              <w:t xml:space="preserve">. Vai </w:t>
            </w:r>
            <w:r w:rsidR="004264CD" w:rsidRPr="008073B1">
              <w:rPr>
                <w:b w:val="0"/>
              </w:rPr>
              <w:t xml:space="preserve">sabiedrības </w:t>
            </w:r>
            <w:r w:rsidR="007D1D20" w:rsidRPr="008073B1">
              <w:rPr>
                <w:b w:val="0"/>
              </w:rPr>
              <w:t xml:space="preserve">vadība uztver </w:t>
            </w:r>
            <w:r w:rsidR="00687BD9" w:rsidRPr="008073B1">
              <w:rPr>
                <w:b w:val="0"/>
              </w:rPr>
              <w:t>r</w:t>
            </w:r>
            <w:r w:rsidR="007D1D20" w:rsidRPr="008073B1">
              <w:rPr>
                <w:b w:val="0"/>
              </w:rPr>
              <w:t xml:space="preserve">evidentu kā pusi, kas nodrošina </w:t>
            </w:r>
            <w:r w:rsidR="004264CD" w:rsidRPr="008073B1">
              <w:rPr>
                <w:b w:val="0"/>
              </w:rPr>
              <w:lastRenderedPageBreak/>
              <w:t xml:space="preserve">neatkarīgu, </w:t>
            </w:r>
            <w:r w:rsidR="007D1D20" w:rsidRPr="008073B1">
              <w:rPr>
                <w:b w:val="0"/>
              </w:rPr>
              <w:t>objektīvu un profesionālu revīzijas procesu</w:t>
            </w:r>
            <w:r w:rsidR="00571AA6" w:rsidRPr="008073B1">
              <w:rPr>
                <w:b w:val="0"/>
              </w:rPr>
              <w:t xml:space="preserve"> un rezultātu</w:t>
            </w:r>
            <w:r w:rsidR="007D1D20" w:rsidRPr="008073B1">
              <w:rPr>
                <w:b w:val="0"/>
              </w:rPr>
              <w:t>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ECA0EF5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28ACCDA8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85A7B3A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23627B4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</w:tr>
      <w:tr w:rsidR="007D1D20" w:rsidRPr="008073B1" w14:paraId="22C704DB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5BD4A729" w14:textId="4796356F" w:rsidR="007D1D20" w:rsidRPr="008073B1" w:rsidRDefault="000E1040" w:rsidP="00E20BF5">
            <w:pPr>
              <w:pStyle w:val="Tablewhitetext"/>
              <w:ind w:left="284" w:right="197" w:hanging="210"/>
              <w:rPr>
                <w:rFonts w:eastAsia="Univers for KPMG"/>
                <w:b w:val="0"/>
                <w:szCs w:val="14"/>
              </w:rPr>
            </w:pPr>
            <w:r>
              <w:rPr>
                <w:b w:val="0"/>
              </w:rPr>
              <w:t>4</w:t>
            </w:r>
            <w:r w:rsidR="007D1D20" w:rsidRPr="008073B1">
              <w:rPr>
                <w:b w:val="0"/>
              </w:rPr>
              <w:t xml:space="preserve">. Vai ar revīziju nesaistītu </w:t>
            </w:r>
            <w:r w:rsidR="00E20BF5" w:rsidRPr="008073B1">
              <w:rPr>
                <w:b w:val="0"/>
              </w:rPr>
              <w:t xml:space="preserve">atļauto </w:t>
            </w:r>
            <w:r w:rsidR="007D1D20" w:rsidRPr="008073B1">
              <w:rPr>
                <w:b w:val="0"/>
              </w:rPr>
              <w:t xml:space="preserve">pakalpojumu </w:t>
            </w:r>
            <w:r w:rsidR="00E20BF5" w:rsidRPr="008073B1">
              <w:rPr>
                <w:b w:val="0"/>
              </w:rPr>
              <w:t>būtība un saturs</w:t>
            </w:r>
            <w:r w:rsidR="007D1D20" w:rsidRPr="008073B1">
              <w:rPr>
                <w:b w:val="0"/>
              </w:rPr>
              <w:t xml:space="preserve"> ir atbilstošs</w:t>
            </w:r>
            <w:r w:rsidR="00571AA6" w:rsidRPr="008073B1">
              <w:rPr>
                <w:b w:val="0"/>
              </w:rPr>
              <w:t xml:space="preserve"> normatīvo aktu prasībām attiecībā uz ar revīziju nesaistītu atļauto pakalpojumu sniegšanu</w:t>
            </w:r>
            <w:r w:rsidR="007D1D20" w:rsidRPr="008073B1">
              <w:rPr>
                <w:b w:val="0"/>
              </w:rPr>
              <w:t xml:space="preserve"> un vai ir ieviesti </w:t>
            </w:r>
            <w:r w:rsidR="0093596E" w:rsidRPr="008073B1">
              <w:rPr>
                <w:b w:val="0"/>
              </w:rPr>
              <w:t xml:space="preserve">atbilstoši </w:t>
            </w:r>
            <w:r w:rsidR="007D1D20" w:rsidRPr="008073B1">
              <w:rPr>
                <w:b w:val="0"/>
              </w:rPr>
              <w:t xml:space="preserve">drošības pasākumi, lai saglabātu </w:t>
            </w:r>
            <w:r w:rsidR="00687BD9" w:rsidRPr="008073B1">
              <w:rPr>
                <w:b w:val="0"/>
              </w:rPr>
              <w:t>r</w:t>
            </w:r>
            <w:r w:rsidR="0093596E" w:rsidRPr="008073B1">
              <w:rPr>
                <w:b w:val="0"/>
              </w:rPr>
              <w:t xml:space="preserve">evidenta, atbildīgā revidenta un revīzijas komandas </w:t>
            </w:r>
            <w:r w:rsidR="00E20BF5" w:rsidRPr="008073B1">
              <w:rPr>
                <w:b w:val="0"/>
              </w:rPr>
              <w:t xml:space="preserve">locekļu </w:t>
            </w:r>
            <w:r w:rsidR="007D1D20" w:rsidRPr="008073B1">
              <w:rPr>
                <w:b w:val="0"/>
              </w:rPr>
              <w:t>objektivitāti un neatkarību?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81DBBCC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7BA23CC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AFC4D22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C27ED49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</w:tr>
      <w:tr w:rsidR="00400369" w:rsidRPr="008073B1" w14:paraId="011470FB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4811F86F" w14:textId="793F1191" w:rsidR="00400369" w:rsidRPr="008073B1" w:rsidRDefault="000E1040" w:rsidP="000E1040">
            <w:pPr>
              <w:pStyle w:val="Tablewhitetext"/>
              <w:ind w:left="284" w:right="197" w:hanging="210"/>
              <w:rPr>
                <w:b w:val="0"/>
              </w:rPr>
            </w:pPr>
            <w:r>
              <w:rPr>
                <w:b w:val="0"/>
              </w:rPr>
              <w:t>5</w:t>
            </w:r>
            <w:r w:rsidR="00400369" w:rsidRPr="008073B1">
              <w:rPr>
                <w:b w:val="0"/>
              </w:rPr>
              <w:t xml:space="preserve">. Vai </w:t>
            </w:r>
            <w:r w:rsidR="00687BD9" w:rsidRPr="008073B1">
              <w:rPr>
                <w:b w:val="0"/>
              </w:rPr>
              <w:t>r</w:t>
            </w:r>
            <w:r w:rsidR="00400369" w:rsidRPr="008073B1">
              <w:rPr>
                <w:b w:val="0"/>
              </w:rPr>
              <w:t xml:space="preserve">evidents, </w:t>
            </w:r>
            <w:r>
              <w:rPr>
                <w:b w:val="0"/>
              </w:rPr>
              <w:t>savā</w:t>
            </w:r>
            <w:r w:rsidR="00400369" w:rsidRPr="008073B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sagatavotājā </w:t>
            </w:r>
            <w:r w:rsidR="00400369" w:rsidRPr="008073B1">
              <w:rPr>
                <w:b w:val="0"/>
              </w:rPr>
              <w:t>objektivitāte</w:t>
            </w:r>
            <w:r>
              <w:rPr>
                <w:b w:val="0"/>
              </w:rPr>
              <w:t>s</w:t>
            </w:r>
            <w:r w:rsidR="00400369" w:rsidRPr="008073B1">
              <w:rPr>
                <w:b w:val="0"/>
              </w:rPr>
              <w:t xml:space="preserve"> un neatkarība</w:t>
            </w:r>
            <w:r>
              <w:rPr>
                <w:b w:val="0"/>
              </w:rPr>
              <w:t>s apliecinājumā</w:t>
            </w:r>
            <w:r w:rsidR="0070390D">
              <w:rPr>
                <w:b w:val="0"/>
              </w:rPr>
              <w:t>,</w:t>
            </w:r>
            <w:r w:rsidR="00400369" w:rsidRPr="008073B1">
              <w:rPr>
                <w:b w:val="0"/>
              </w:rPr>
              <w:t xml:space="preserve"> ir ņēmis vērā visus apstākļus, tai skaitā</w:t>
            </w:r>
            <w:r w:rsidR="0070390D">
              <w:rPr>
                <w:b w:val="0"/>
              </w:rPr>
              <w:t xml:space="preserve"> R</w:t>
            </w:r>
            <w:r w:rsidR="00400369" w:rsidRPr="008073B1">
              <w:rPr>
                <w:b w:val="0"/>
              </w:rPr>
              <w:t>evīzijas pakalpojuma likumā noteiktos?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474A0F9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9506AD1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5D1E9F3A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ACF62F6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</w:tr>
      <w:tr w:rsidR="00400369" w:rsidRPr="008073B1" w14:paraId="0E104386" w14:textId="77777777" w:rsidTr="007D1D20">
        <w:tc>
          <w:tcPr>
            <w:tcW w:w="3458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5898F4D3" w14:textId="0D6D117B" w:rsidR="00400369" w:rsidRPr="008073B1" w:rsidRDefault="00E20BF5" w:rsidP="00CA6435">
            <w:pPr>
              <w:pStyle w:val="Tablewhitetext"/>
              <w:ind w:left="284" w:right="197" w:hanging="210"/>
              <w:rPr>
                <w:b w:val="0"/>
              </w:rPr>
            </w:pPr>
            <w:r w:rsidRPr="008073B1">
              <w:rPr>
                <w:b w:val="0"/>
              </w:rPr>
              <w:t>6</w:t>
            </w:r>
            <w:r w:rsidR="00400369" w:rsidRPr="008073B1">
              <w:rPr>
                <w:b w:val="0"/>
              </w:rPr>
              <w:t xml:space="preserve">. Vai </w:t>
            </w:r>
            <w:r w:rsidR="00687BD9" w:rsidRPr="008073B1">
              <w:rPr>
                <w:b w:val="0"/>
              </w:rPr>
              <w:t>r</w:t>
            </w:r>
            <w:r w:rsidR="00400369" w:rsidRPr="008073B1">
              <w:rPr>
                <w:b w:val="0"/>
              </w:rPr>
              <w:t>evidents ir ievēro</w:t>
            </w:r>
            <w:r w:rsidR="00687BD9" w:rsidRPr="008073B1">
              <w:rPr>
                <w:b w:val="0"/>
              </w:rPr>
              <w:t>jis</w:t>
            </w:r>
            <w:r w:rsidR="00400369" w:rsidRPr="008073B1">
              <w:rPr>
                <w:b w:val="0"/>
              </w:rPr>
              <w:t xml:space="preserve"> </w:t>
            </w:r>
            <w:r w:rsidR="00CA6435">
              <w:rPr>
                <w:b w:val="0"/>
              </w:rPr>
              <w:t>R</w:t>
            </w:r>
            <w:r w:rsidR="00400369" w:rsidRPr="008073B1">
              <w:rPr>
                <w:b w:val="0"/>
              </w:rPr>
              <w:t>evīzijas pakalpojuma likumā noteiktās konfidencialitātes prasības?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7EF51705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B8108E3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03EBFDC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2533B21" w14:textId="77777777" w:rsidR="00400369" w:rsidRPr="008073B1" w:rsidRDefault="00400369" w:rsidP="007D1D20">
            <w:pPr>
              <w:rPr>
                <w:rFonts w:ascii="Arial" w:hAnsi="Arial" w:cs="Arial"/>
              </w:rPr>
            </w:pPr>
          </w:p>
        </w:tc>
      </w:tr>
    </w:tbl>
    <w:p w14:paraId="20FB19B0" w14:textId="76A2E8D2" w:rsidR="007D1D20" w:rsidRPr="008073B1" w:rsidRDefault="007D1D20" w:rsidP="007D1D20">
      <w:pPr>
        <w:keepNext/>
        <w:spacing w:before="400" w:after="160"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8073B1">
        <w:rPr>
          <w:rFonts w:ascii="Times New Roman" w:hAnsi="Times New Roman"/>
          <w:b/>
          <w:sz w:val="24"/>
          <w:szCs w:val="24"/>
        </w:rPr>
        <w:t>G</w:t>
      </w:r>
      <w:r w:rsidRPr="008073B1">
        <w:rPr>
          <w:rFonts w:ascii="Times New Roman" w:hAnsi="Times New Roman"/>
          <w:b/>
          <w:sz w:val="24"/>
          <w:szCs w:val="24"/>
        </w:rPr>
        <w:tab/>
      </w:r>
      <w:r w:rsidR="0093596E" w:rsidRPr="008073B1">
        <w:rPr>
          <w:rFonts w:ascii="Times New Roman" w:hAnsi="Times New Roman"/>
          <w:b/>
          <w:sz w:val="24"/>
          <w:szCs w:val="24"/>
        </w:rPr>
        <w:t xml:space="preserve">Atlīdzība (maksa) par revīzijas </w:t>
      </w:r>
      <w:r w:rsidR="00F721DF" w:rsidRPr="008073B1">
        <w:rPr>
          <w:rFonts w:ascii="Times New Roman" w:hAnsi="Times New Roman"/>
          <w:b/>
          <w:sz w:val="24"/>
          <w:szCs w:val="24"/>
        </w:rPr>
        <w:t xml:space="preserve">pakalpojumu </w:t>
      </w:r>
    </w:p>
    <w:p w14:paraId="5C153CA4" w14:textId="77777777" w:rsidR="007D1D20" w:rsidRPr="008073B1" w:rsidRDefault="007D1D20" w:rsidP="007D1D20">
      <w:pPr>
        <w:spacing w:before="11"/>
        <w:rPr>
          <w:rFonts w:ascii="Arial" w:eastAsia="Calibri" w:hAnsi="Arial" w:cs="Arial"/>
          <w:sz w:val="8"/>
          <w:szCs w:val="8"/>
        </w:rPr>
      </w:pPr>
    </w:p>
    <w:tbl>
      <w:tblPr>
        <w:tblW w:w="7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850"/>
        <w:gridCol w:w="850"/>
        <w:gridCol w:w="850"/>
        <w:gridCol w:w="1845"/>
      </w:tblGrid>
      <w:tr w:rsidR="007D1D20" w:rsidRPr="008073B1" w14:paraId="6486C7F3" w14:textId="77777777" w:rsidTr="007D1D20">
        <w:tc>
          <w:tcPr>
            <w:tcW w:w="4322" w:type="dxa"/>
            <w:gridSpan w:val="2"/>
            <w:tcBorders>
              <w:top w:val="nil"/>
              <w:left w:val="single" w:sz="4" w:space="0" w:color="00338D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35C45943" w14:textId="038B4A75" w:rsidR="007D1D20" w:rsidRPr="008073B1" w:rsidRDefault="00040F6F" w:rsidP="007D1D20">
            <w:pPr>
              <w:pStyle w:val="TableParagraph"/>
              <w:spacing w:before="48"/>
              <w:ind w:right="209"/>
              <w:jc w:val="right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Faktiskais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48A13894" w14:textId="77777777" w:rsidR="007D1D20" w:rsidRPr="008073B1" w:rsidRDefault="00796A86" w:rsidP="00796A86">
            <w:pPr>
              <w:pStyle w:val="TableParagraph"/>
              <w:spacing w:before="46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Vēlamais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6C046C6A" w14:textId="77777777" w:rsidR="007D1D20" w:rsidRPr="008073B1" w:rsidRDefault="007D1D20" w:rsidP="007D1D20">
            <w:pPr>
              <w:pStyle w:val="TableParagraph"/>
              <w:spacing w:before="46"/>
              <w:jc w:val="center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17365D" w:themeFill="text2" w:themeFillShade="BF"/>
          </w:tcPr>
          <w:p w14:paraId="00C018DF" w14:textId="77777777" w:rsidR="007D1D20" w:rsidRPr="008073B1" w:rsidRDefault="007D1D20" w:rsidP="007D1D20">
            <w:pPr>
              <w:pStyle w:val="TableParagraph"/>
              <w:spacing w:before="46"/>
              <w:ind w:left="77"/>
              <w:rPr>
                <w:rFonts w:ascii="Times New Roman" w:eastAsia="Univers for KPMG" w:hAnsi="Times New Roman" w:cs="Times New Roman"/>
                <w:sz w:val="20"/>
                <w:szCs w:val="20"/>
              </w:rPr>
            </w:pPr>
            <w:r w:rsidRPr="008073B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Komentāri</w:t>
            </w:r>
          </w:p>
        </w:tc>
      </w:tr>
      <w:tr w:rsidR="007D1D20" w:rsidRPr="008073B1" w14:paraId="5BED4A43" w14:textId="77777777" w:rsidTr="007D1D20">
        <w:tc>
          <w:tcPr>
            <w:tcW w:w="3472" w:type="dxa"/>
            <w:tcBorders>
              <w:top w:val="single" w:sz="2" w:space="0" w:color="6B6B6B"/>
              <w:left w:val="single" w:sz="2" w:space="0" w:color="6B6B6B"/>
              <w:bottom w:val="single" w:sz="4" w:space="0" w:color="FFFFFF" w:themeColor="background1"/>
              <w:right w:val="single" w:sz="2" w:space="0" w:color="6B6B6B"/>
            </w:tcBorders>
            <w:shd w:val="clear" w:color="auto" w:fill="548DD4" w:themeFill="text2" w:themeFillTint="99"/>
          </w:tcPr>
          <w:p w14:paraId="21B1A42D" w14:textId="15EE830B" w:rsidR="007D1D20" w:rsidRPr="008073B1" w:rsidRDefault="007D1D20" w:rsidP="007D1D20">
            <w:pPr>
              <w:pStyle w:val="Tablewhitetext"/>
              <w:rPr>
                <w:rFonts w:eastAsia="Univers for KPMG"/>
                <w:b w:val="0"/>
                <w:szCs w:val="14"/>
              </w:rPr>
            </w:pPr>
            <w:r w:rsidRPr="008073B1">
              <w:rPr>
                <w:b w:val="0"/>
              </w:rPr>
              <w:t xml:space="preserve">1.  Vai </w:t>
            </w:r>
            <w:r w:rsidR="00BF3848" w:rsidRPr="008073B1">
              <w:rPr>
                <w:b w:val="0"/>
              </w:rPr>
              <w:t>r</w:t>
            </w:r>
            <w:r w:rsidR="0093596E" w:rsidRPr="008073B1">
              <w:rPr>
                <w:b w:val="0"/>
              </w:rPr>
              <w:t xml:space="preserve">evīzijas maksa </w:t>
            </w:r>
            <w:r w:rsidRPr="008073B1">
              <w:rPr>
                <w:b w:val="0"/>
              </w:rPr>
              <w:t>ir atbilstoša, ņemot vērā revīzijas darba apjomu?</w:t>
            </w:r>
          </w:p>
          <w:p w14:paraId="36F40AB2" w14:textId="7A25F2CB" w:rsidR="007D1D20" w:rsidRPr="008073B1" w:rsidRDefault="007D1D20" w:rsidP="0093596E">
            <w:pPr>
              <w:pStyle w:val="Tablewhitetext"/>
              <w:ind w:firstLine="12"/>
              <w:rPr>
                <w:rFonts w:eastAsia="Univers for KPMG"/>
                <w:b w:val="0"/>
                <w:szCs w:val="14"/>
              </w:rPr>
            </w:pPr>
            <w:r w:rsidRPr="008073B1">
              <w:rPr>
                <w:b w:val="0"/>
              </w:rPr>
              <w:t xml:space="preserve">(Izvērtē, cik liela revīzijas pakalpojuma </w:t>
            </w:r>
            <w:r w:rsidR="0093596E" w:rsidRPr="008073B1">
              <w:rPr>
                <w:b w:val="0"/>
              </w:rPr>
              <w:t xml:space="preserve">maksa </w:t>
            </w:r>
            <w:r w:rsidRPr="008073B1">
              <w:rPr>
                <w:b w:val="0"/>
              </w:rPr>
              <w:t>ir salīdzinājumā ar to, ko maksā cit</w:t>
            </w:r>
            <w:r w:rsidR="0093596E" w:rsidRPr="008073B1">
              <w:rPr>
                <w:b w:val="0"/>
              </w:rPr>
              <w:t>as</w:t>
            </w:r>
            <w:r w:rsidRPr="008073B1">
              <w:rPr>
                <w:b w:val="0"/>
              </w:rPr>
              <w:t xml:space="preserve"> līdzīg</w:t>
            </w:r>
            <w:r w:rsidR="0093596E" w:rsidRPr="008073B1">
              <w:rPr>
                <w:b w:val="0"/>
              </w:rPr>
              <w:t xml:space="preserve">as sabiedrības </w:t>
            </w:r>
            <w:r w:rsidRPr="008073B1">
              <w:rPr>
                <w:b w:val="0"/>
              </w:rPr>
              <w:t xml:space="preserve">šajā nozarē – bažas var radīt gan pārāk augsta, gan pārāk zema </w:t>
            </w:r>
            <w:r w:rsidR="0093596E" w:rsidRPr="008073B1">
              <w:rPr>
                <w:b w:val="0"/>
              </w:rPr>
              <w:t>maksa</w:t>
            </w:r>
            <w:r w:rsidRPr="008073B1">
              <w:rPr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B4B18EB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B07C970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4C78DE7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469BA3F2" w14:textId="77777777" w:rsidR="007D1D20" w:rsidRPr="008073B1" w:rsidRDefault="007D1D20" w:rsidP="007D1D20">
            <w:pPr>
              <w:rPr>
                <w:rFonts w:ascii="Arial" w:hAnsi="Arial" w:cs="Arial"/>
              </w:rPr>
            </w:pPr>
          </w:p>
        </w:tc>
      </w:tr>
      <w:tr w:rsidR="007D1D20" w:rsidRPr="00CF426A" w14:paraId="1F201F36" w14:textId="77777777" w:rsidTr="007D1D20">
        <w:tc>
          <w:tcPr>
            <w:tcW w:w="3472" w:type="dxa"/>
            <w:tcBorders>
              <w:top w:val="single" w:sz="4" w:space="0" w:color="FFFFFF" w:themeColor="background1"/>
              <w:left w:val="single" w:sz="2" w:space="0" w:color="6B6B6B"/>
              <w:bottom w:val="single" w:sz="2" w:space="0" w:color="6B6B6B"/>
              <w:right w:val="single" w:sz="2" w:space="0" w:color="6B6B6B"/>
            </w:tcBorders>
            <w:shd w:val="clear" w:color="auto" w:fill="548DD4" w:themeFill="text2" w:themeFillTint="99"/>
          </w:tcPr>
          <w:p w14:paraId="5E7D1F00" w14:textId="2C44656A" w:rsidR="007D1D20" w:rsidRPr="00877423" w:rsidRDefault="00E20BF5" w:rsidP="00CA6435">
            <w:pPr>
              <w:pStyle w:val="Tablewhitetext"/>
              <w:rPr>
                <w:rFonts w:eastAsia="Univers for KPMG"/>
                <w:b w:val="0"/>
                <w:szCs w:val="14"/>
              </w:rPr>
            </w:pPr>
            <w:r w:rsidRPr="008073B1">
              <w:rPr>
                <w:b w:val="0"/>
              </w:rPr>
              <w:t>2</w:t>
            </w:r>
            <w:r w:rsidR="007D1D20" w:rsidRPr="008073B1">
              <w:rPr>
                <w:b w:val="0"/>
              </w:rPr>
              <w:t xml:space="preserve">.  Vai attiecība starp revīzijas pakalpojuma </w:t>
            </w:r>
            <w:r w:rsidR="0093596E" w:rsidRPr="008073B1">
              <w:rPr>
                <w:b w:val="0"/>
              </w:rPr>
              <w:t xml:space="preserve">maksu </w:t>
            </w:r>
            <w:r w:rsidR="007D1D20" w:rsidRPr="008073B1">
              <w:rPr>
                <w:b w:val="0"/>
              </w:rPr>
              <w:t xml:space="preserve">un ar revīziju nesaistītu </w:t>
            </w:r>
            <w:r w:rsidRPr="008073B1">
              <w:rPr>
                <w:b w:val="0"/>
              </w:rPr>
              <w:t xml:space="preserve">atļauto </w:t>
            </w:r>
            <w:r w:rsidR="007D1D20" w:rsidRPr="008073B1">
              <w:rPr>
                <w:b w:val="0"/>
              </w:rPr>
              <w:t xml:space="preserve">pakalpojumu </w:t>
            </w:r>
            <w:r w:rsidR="0093596E" w:rsidRPr="008073B1">
              <w:rPr>
                <w:b w:val="0"/>
              </w:rPr>
              <w:t xml:space="preserve">maksu </w:t>
            </w:r>
            <w:r w:rsidR="007D1D20" w:rsidRPr="008073B1">
              <w:rPr>
                <w:b w:val="0"/>
              </w:rPr>
              <w:t>ir atbilstoša</w:t>
            </w:r>
            <w:r w:rsidR="00BE2DF9" w:rsidRPr="008073B1">
              <w:rPr>
                <w:b w:val="0"/>
              </w:rPr>
              <w:t xml:space="preserve"> Regulas un </w:t>
            </w:r>
            <w:r w:rsidR="00CA6435">
              <w:rPr>
                <w:b w:val="0"/>
              </w:rPr>
              <w:t>R</w:t>
            </w:r>
            <w:r w:rsidR="00BE2DF9" w:rsidRPr="008073B1">
              <w:rPr>
                <w:b w:val="0"/>
              </w:rPr>
              <w:t>evīzijas pakalpojumu likumā noteiktajām prasībām</w:t>
            </w:r>
            <w:r w:rsidR="007D1D20" w:rsidRPr="008073B1">
              <w:rPr>
                <w:b w:val="0"/>
              </w:rPr>
              <w:t>?</w:t>
            </w: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11B3E1D" w14:textId="77777777" w:rsidR="007D1D20" w:rsidRPr="00CF426A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0D2A7C5C" w14:textId="77777777" w:rsidR="007D1D20" w:rsidRPr="00CF426A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31F19424" w14:textId="77777777" w:rsidR="007D1D20" w:rsidRPr="00CF426A" w:rsidRDefault="007D1D20" w:rsidP="007D1D20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6B6B6B"/>
            </w:tcBorders>
          </w:tcPr>
          <w:p w14:paraId="1BCCE955" w14:textId="77777777" w:rsidR="007D1D20" w:rsidRPr="00CF426A" w:rsidRDefault="007D1D20" w:rsidP="007D1D20">
            <w:pPr>
              <w:rPr>
                <w:rFonts w:ascii="Arial" w:hAnsi="Arial" w:cs="Arial"/>
              </w:rPr>
            </w:pPr>
          </w:p>
        </w:tc>
      </w:tr>
    </w:tbl>
    <w:p w14:paraId="2E5A14BA" w14:textId="77777777" w:rsidR="007D1D20" w:rsidRDefault="007D1D20" w:rsidP="007D1D20">
      <w:pPr>
        <w:rPr>
          <w:rFonts w:ascii="Times New Roman" w:hAnsi="Times New Roman"/>
          <w:sz w:val="24"/>
        </w:rPr>
      </w:pPr>
    </w:p>
    <w:p w14:paraId="26D4312D" w14:textId="77777777" w:rsidR="002E3BCD" w:rsidRPr="007466B3" w:rsidRDefault="002E3BCD" w:rsidP="00526536">
      <w:pPr>
        <w:pStyle w:val="BodyText"/>
      </w:pPr>
    </w:p>
    <w:sectPr w:rsidR="002E3BCD" w:rsidRPr="007466B3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544AB" w14:textId="77777777" w:rsidR="005727DC" w:rsidRDefault="005727DC">
      <w:r>
        <w:separator/>
      </w:r>
    </w:p>
  </w:endnote>
  <w:endnote w:type="continuationSeparator" w:id="0">
    <w:p w14:paraId="5005D462" w14:textId="77777777" w:rsidR="005727DC" w:rsidRDefault="0057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panose1 w:val="020000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05D59" w14:textId="77777777" w:rsidR="00B96418" w:rsidRDefault="00B964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49A03D0" w14:textId="77777777" w:rsidR="00B96418" w:rsidRDefault="00B96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2D6BC" w14:textId="77777777" w:rsidR="005727DC" w:rsidRDefault="005727DC">
      <w:r>
        <w:separator/>
      </w:r>
    </w:p>
  </w:footnote>
  <w:footnote w:type="continuationSeparator" w:id="0">
    <w:p w14:paraId="1EF7B249" w14:textId="77777777" w:rsidR="005727DC" w:rsidRDefault="0057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335D" w14:textId="77777777" w:rsidR="00B96418" w:rsidRDefault="00B964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5" w15:restartNumberingAfterBreak="0">
    <w:nsid w:val="4DE63BD7"/>
    <w:multiLevelType w:val="hybridMultilevel"/>
    <w:tmpl w:val="FD4E4BFA"/>
    <w:lvl w:ilvl="0" w:tplc="40E63D4C">
      <w:start w:val="3"/>
      <w:numFmt w:val="bullet"/>
      <w:lvlText w:val="-"/>
      <w:lvlJc w:val="left"/>
      <w:pPr>
        <w:ind w:left="720" w:hanging="360"/>
      </w:pPr>
      <w:rPr>
        <w:rFonts w:ascii="Univers for KPMG Light" w:eastAsia="Times New Roman" w:hAnsi="Univers for KPMG Light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3328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0F6F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83A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5C1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0B4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2EB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173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1040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0E04"/>
    <w:rsid w:val="0012115E"/>
    <w:rsid w:val="00125821"/>
    <w:rsid w:val="001265DF"/>
    <w:rsid w:val="001265E3"/>
    <w:rsid w:val="00127759"/>
    <w:rsid w:val="00127ECA"/>
    <w:rsid w:val="00130143"/>
    <w:rsid w:val="00130B44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5E8A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336"/>
    <w:rsid w:val="00196C9C"/>
    <w:rsid w:val="001A006B"/>
    <w:rsid w:val="001A0242"/>
    <w:rsid w:val="001A0400"/>
    <w:rsid w:val="001A206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061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099"/>
    <w:rsid w:val="001E341C"/>
    <w:rsid w:val="001E378E"/>
    <w:rsid w:val="001E492C"/>
    <w:rsid w:val="001E4DF8"/>
    <w:rsid w:val="001E65ED"/>
    <w:rsid w:val="001E6A0D"/>
    <w:rsid w:val="001F0A8B"/>
    <w:rsid w:val="001F121A"/>
    <w:rsid w:val="001F1EBF"/>
    <w:rsid w:val="001F3EBB"/>
    <w:rsid w:val="001F4044"/>
    <w:rsid w:val="001F5973"/>
    <w:rsid w:val="001F5E7B"/>
    <w:rsid w:val="001F6DCC"/>
    <w:rsid w:val="001F74E0"/>
    <w:rsid w:val="001F769F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01AC"/>
    <w:rsid w:val="00251014"/>
    <w:rsid w:val="00251B31"/>
    <w:rsid w:val="002525CD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0FE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7F9"/>
    <w:rsid w:val="002B49D5"/>
    <w:rsid w:val="002B4A27"/>
    <w:rsid w:val="002B4B25"/>
    <w:rsid w:val="002B51E3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2E9C"/>
    <w:rsid w:val="002E3BCD"/>
    <w:rsid w:val="002E6288"/>
    <w:rsid w:val="002E77F2"/>
    <w:rsid w:val="002F028D"/>
    <w:rsid w:val="002F0C66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CA0"/>
    <w:rsid w:val="00301F69"/>
    <w:rsid w:val="00305166"/>
    <w:rsid w:val="00305956"/>
    <w:rsid w:val="00305CA7"/>
    <w:rsid w:val="00305CF6"/>
    <w:rsid w:val="00305D79"/>
    <w:rsid w:val="0030654D"/>
    <w:rsid w:val="003067E9"/>
    <w:rsid w:val="00307D47"/>
    <w:rsid w:val="003111C2"/>
    <w:rsid w:val="00311F05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D90"/>
    <w:rsid w:val="00336EB8"/>
    <w:rsid w:val="00337F08"/>
    <w:rsid w:val="00337F45"/>
    <w:rsid w:val="003405C8"/>
    <w:rsid w:val="00340EE3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46C05"/>
    <w:rsid w:val="0035064D"/>
    <w:rsid w:val="003514A3"/>
    <w:rsid w:val="00351F4E"/>
    <w:rsid w:val="003541DB"/>
    <w:rsid w:val="00355377"/>
    <w:rsid w:val="00355E4B"/>
    <w:rsid w:val="00356274"/>
    <w:rsid w:val="003573A2"/>
    <w:rsid w:val="003577EF"/>
    <w:rsid w:val="00357939"/>
    <w:rsid w:val="003579C8"/>
    <w:rsid w:val="00360A53"/>
    <w:rsid w:val="00360A9E"/>
    <w:rsid w:val="00361019"/>
    <w:rsid w:val="00362E12"/>
    <w:rsid w:val="00362ED8"/>
    <w:rsid w:val="00363961"/>
    <w:rsid w:val="0036410B"/>
    <w:rsid w:val="00364395"/>
    <w:rsid w:val="0036447B"/>
    <w:rsid w:val="0036573D"/>
    <w:rsid w:val="00365B89"/>
    <w:rsid w:val="00365C81"/>
    <w:rsid w:val="00366F0D"/>
    <w:rsid w:val="0036794A"/>
    <w:rsid w:val="00370719"/>
    <w:rsid w:val="00370F8A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6C39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27"/>
    <w:rsid w:val="003B384E"/>
    <w:rsid w:val="003B3D9A"/>
    <w:rsid w:val="003B46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62F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0EC5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1C1B"/>
    <w:rsid w:val="00412CF2"/>
    <w:rsid w:val="00412EAC"/>
    <w:rsid w:val="00413148"/>
    <w:rsid w:val="00413613"/>
    <w:rsid w:val="00414182"/>
    <w:rsid w:val="00415C47"/>
    <w:rsid w:val="00416C7D"/>
    <w:rsid w:val="00417E6C"/>
    <w:rsid w:val="00417F9B"/>
    <w:rsid w:val="00420C3D"/>
    <w:rsid w:val="00420D06"/>
    <w:rsid w:val="00420F8C"/>
    <w:rsid w:val="00421AE1"/>
    <w:rsid w:val="004225B9"/>
    <w:rsid w:val="0042268B"/>
    <w:rsid w:val="00422AC6"/>
    <w:rsid w:val="004249D1"/>
    <w:rsid w:val="004264CD"/>
    <w:rsid w:val="0042657B"/>
    <w:rsid w:val="0043030E"/>
    <w:rsid w:val="00430C19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5E9D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2DA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5B9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0244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17D9E"/>
    <w:rsid w:val="005209E3"/>
    <w:rsid w:val="00520EB9"/>
    <w:rsid w:val="00521201"/>
    <w:rsid w:val="00521242"/>
    <w:rsid w:val="00521A97"/>
    <w:rsid w:val="00521C1B"/>
    <w:rsid w:val="005225F7"/>
    <w:rsid w:val="0052281D"/>
    <w:rsid w:val="00523C84"/>
    <w:rsid w:val="00523F14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1AA6"/>
    <w:rsid w:val="005727DC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1E4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A7CD9"/>
    <w:rsid w:val="005B0AEE"/>
    <w:rsid w:val="005B1C41"/>
    <w:rsid w:val="005B3684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6D90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960"/>
    <w:rsid w:val="005F5C27"/>
    <w:rsid w:val="005F7E81"/>
    <w:rsid w:val="006003AF"/>
    <w:rsid w:val="00600D1C"/>
    <w:rsid w:val="00601B0E"/>
    <w:rsid w:val="006023E8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6C0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152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6A4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87BD9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2A53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C7FEE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5F5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E6D9A"/>
    <w:rsid w:val="006E7535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6F6"/>
    <w:rsid w:val="006F790F"/>
    <w:rsid w:val="00700824"/>
    <w:rsid w:val="007010F6"/>
    <w:rsid w:val="0070149E"/>
    <w:rsid w:val="00702B30"/>
    <w:rsid w:val="00702F08"/>
    <w:rsid w:val="0070390D"/>
    <w:rsid w:val="00704C0A"/>
    <w:rsid w:val="00704D13"/>
    <w:rsid w:val="0070631A"/>
    <w:rsid w:val="00707123"/>
    <w:rsid w:val="0070731C"/>
    <w:rsid w:val="007074C1"/>
    <w:rsid w:val="007101A8"/>
    <w:rsid w:val="00710958"/>
    <w:rsid w:val="00711B13"/>
    <w:rsid w:val="00711DD7"/>
    <w:rsid w:val="0071219E"/>
    <w:rsid w:val="00712425"/>
    <w:rsid w:val="007125C7"/>
    <w:rsid w:val="007136EA"/>
    <w:rsid w:val="00713EC0"/>
    <w:rsid w:val="007140AE"/>
    <w:rsid w:val="00714B03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2889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37C77"/>
    <w:rsid w:val="00741C58"/>
    <w:rsid w:val="00741D67"/>
    <w:rsid w:val="00741FEF"/>
    <w:rsid w:val="00742112"/>
    <w:rsid w:val="00742996"/>
    <w:rsid w:val="007429A9"/>
    <w:rsid w:val="00743411"/>
    <w:rsid w:val="007435E5"/>
    <w:rsid w:val="00745B1B"/>
    <w:rsid w:val="007466B3"/>
    <w:rsid w:val="00746B26"/>
    <w:rsid w:val="00746C93"/>
    <w:rsid w:val="0074736C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5AF8"/>
    <w:rsid w:val="007567A3"/>
    <w:rsid w:val="007574E7"/>
    <w:rsid w:val="00757F86"/>
    <w:rsid w:val="00760094"/>
    <w:rsid w:val="00760591"/>
    <w:rsid w:val="00762BA6"/>
    <w:rsid w:val="00763F0C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6D00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228E"/>
    <w:rsid w:val="007F2452"/>
    <w:rsid w:val="007F2792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3B1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17E08"/>
    <w:rsid w:val="00820254"/>
    <w:rsid w:val="008209D2"/>
    <w:rsid w:val="008209D4"/>
    <w:rsid w:val="00820AC2"/>
    <w:rsid w:val="00821B89"/>
    <w:rsid w:val="00822431"/>
    <w:rsid w:val="008228FE"/>
    <w:rsid w:val="00822FD3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3041B"/>
    <w:rsid w:val="00830893"/>
    <w:rsid w:val="00831EF1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71F"/>
    <w:rsid w:val="00875DA8"/>
    <w:rsid w:val="00875DCD"/>
    <w:rsid w:val="00876DB6"/>
    <w:rsid w:val="00877423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58F"/>
    <w:rsid w:val="00891749"/>
    <w:rsid w:val="0089212C"/>
    <w:rsid w:val="00892C70"/>
    <w:rsid w:val="008936CF"/>
    <w:rsid w:val="00893A39"/>
    <w:rsid w:val="00894DD6"/>
    <w:rsid w:val="008950A2"/>
    <w:rsid w:val="0089653E"/>
    <w:rsid w:val="0089691F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28A4"/>
    <w:rsid w:val="008B3127"/>
    <w:rsid w:val="008B317E"/>
    <w:rsid w:val="008B4A43"/>
    <w:rsid w:val="008B522A"/>
    <w:rsid w:val="008B53D3"/>
    <w:rsid w:val="008B59AF"/>
    <w:rsid w:val="008B5F03"/>
    <w:rsid w:val="008B6065"/>
    <w:rsid w:val="008B66A2"/>
    <w:rsid w:val="008B6F52"/>
    <w:rsid w:val="008B7B6E"/>
    <w:rsid w:val="008C1CB6"/>
    <w:rsid w:val="008C2539"/>
    <w:rsid w:val="008C3B86"/>
    <w:rsid w:val="008C4657"/>
    <w:rsid w:val="008C51CB"/>
    <w:rsid w:val="008C5864"/>
    <w:rsid w:val="008C5A75"/>
    <w:rsid w:val="008C5CC2"/>
    <w:rsid w:val="008C64C8"/>
    <w:rsid w:val="008C6B68"/>
    <w:rsid w:val="008C7298"/>
    <w:rsid w:val="008C7EA9"/>
    <w:rsid w:val="008D0073"/>
    <w:rsid w:val="008D02C5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2BE6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302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96E"/>
    <w:rsid w:val="00935EAF"/>
    <w:rsid w:val="0094006E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37E"/>
    <w:rsid w:val="0094769C"/>
    <w:rsid w:val="00950230"/>
    <w:rsid w:val="00952252"/>
    <w:rsid w:val="00952ACD"/>
    <w:rsid w:val="00952DB1"/>
    <w:rsid w:val="0095308B"/>
    <w:rsid w:val="00954041"/>
    <w:rsid w:val="00954262"/>
    <w:rsid w:val="00955772"/>
    <w:rsid w:val="0095584B"/>
    <w:rsid w:val="009562AF"/>
    <w:rsid w:val="009564C6"/>
    <w:rsid w:val="0095695B"/>
    <w:rsid w:val="00956A98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6C1D"/>
    <w:rsid w:val="009777B5"/>
    <w:rsid w:val="00977F4B"/>
    <w:rsid w:val="009801C9"/>
    <w:rsid w:val="0098191D"/>
    <w:rsid w:val="00982BE1"/>
    <w:rsid w:val="009856F2"/>
    <w:rsid w:val="00986741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F8F"/>
    <w:rsid w:val="009A0C55"/>
    <w:rsid w:val="009A2683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208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A5"/>
    <w:rsid w:val="009C2BF6"/>
    <w:rsid w:val="009C31A7"/>
    <w:rsid w:val="009C34DA"/>
    <w:rsid w:val="009C57C7"/>
    <w:rsid w:val="009C5F3C"/>
    <w:rsid w:val="009C64C2"/>
    <w:rsid w:val="009C6BB0"/>
    <w:rsid w:val="009C7B0A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34C4"/>
    <w:rsid w:val="00A441C1"/>
    <w:rsid w:val="00A44BA8"/>
    <w:rsid w:val="00A44E00"/>
    <w:rsid w:val="00A44E78"/>
    <w:rsid w:val="00A46614"/>
    <w:rsid w:val="00A46925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80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183A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29E9"/>
    <w:rsid w:val="00AA337C"/>
    <w:rsid w:val="00AA4423"/>
    <w:rsid w:val="00AA767D"/>
    <w:rsid w:val="00AA7BAB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6F7"/>
    <w:rsid w:val="00AB671E"/>
    <w:rsid w:val="00AB7B5C"/>
    <w:rsid w:val="00AC0020"/>
    <w:rsid w:val="00AC01FF"/>
    <w:rsid w:val="00AC02E1"/>
    <w:rsid w:val="00AC105C"/>
    <w:rsid w:val="00AC2DDA"/>
    <w:rsid w:val="00AC2FA0"/>
    <w:rsid w:val="00AC378C"/>
    <w:rsid w:val="00AC3ABD"/>
    <w:rsid w:val="00AC4340"/>
    <w:rsid w:val="00AC5077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6B94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2C8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04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43BE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1AB"/>
    <w:rsid w:val="00B52382"/>
    <w:rsid w:val="00B53023"/>
    <w:rsid w:val="00B549C8"/>
    <w:rsid w:val="00B551C9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5773"/>
    <w:rsid w:val="00B96418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DB4"/>
    <w:rsid w:val="00BD0029"/>
    <w:rsid w:val="00BD1D82"/>
    <w:rsid w:val="00BD2781"/>
    <w:rsid w:val="00BD2AD4"/>
    <w:rsid w:val="00BD3037"/>
    <w:rsid w:val="00BD3608"/>
    <w:rsid w:val="00BD371D"/>
    <w:rsid w:val="00BD382F"/>
    <w:rsid w:val="00BD391E"/>
    <w:rsid w:val="00BD39A4"/>
    <w:rsid w:val="00BD4AC2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5794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3848"/>
    <w:rsid w:val="00BF43DA"/>
    <w:rsid w:val="00BF52B7"/>
    <w:rsid w:val="00BF63C0"/>
    <w:rsid w:val="00BF661C"/>
    <w:rsid w:val="00BF77D8"/>
    <w:rsid w:val="00C00327"/>
    <w:rsid w:val="00C01DE4"/>
    <w:rsid w:val="00C01E6A"/>
    <w:rsid w:val="00C0321F"/>
    <w:rsid w:val="00C05244"/>
    <w:rsid w:val="00C05F89"/>
    <w:rsid w:val="00C062AB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A2F"/>
    <w:rsid w:val="00C42985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604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435"/>
    <w:rsid w:val="00CA6745"/>
    <w:rsid w:val="00CA6DD4"/>
    <w:rsid w:val="00CB0008"/>
    <w:rsid w:val="00CB24DE"/>
    <w:rsid w:val="00CB349A"/>
    <w:rsid w:val="00CB57DE"/>
    <w:rsid w:val="00CB606B"/>
    <w:rsid w:val="00CB65C1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0BBB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3B5D"/>
    <w:rsid w:val="00D24F17"/>
    <w:rsid w:val="00D24F42"/>
    <w:rsid w:val="00D2587A"/>
    <w:rsid w:val="00D25AAC"/>
    <w:rsid w:val="00D26200"/>
    <w:rsid w:val="00D26951"/>
    <w:rsid w:val="00D2695F"/>
    <w:rsid w:val="00D27338"/>
    <w:rsid w:val="00D27FC8"/>
    <w:rsid w:val="00D3086B"/>
    <w:rsid w:val="00D31A75"/>
    <w:rsid w:val="00D31B48"/>
    <w:rsid w:val="00D32376"/>
    <w:rsid w:val="00D3275C"/>
    <w:rsid w:val="00D32CE4"/>
    <w:rsid w:val="00D334EB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C3"/>
    <w:rsid w:val="00D80FE0"/>
    <w:rsid w:val="00D81000"/>
    <w:rsid w:val="00D8158F"/>
    <w:rsid w:val="00D81EC9"/>
    <w:rsid w:val="00D829DA"/>
    <w:rsid w:val="00D82B28"/>
    <w:rsid w:val="00D82B56"/>
    <w:rsid w:val="00D82BC6"/>
    <w:rsid w:val="00D82EC7"/>
    <w:rsid w:val="00D8422D"/>
    <w:rsid w:val="00D84AAF"/>
    <w:rsid w:val="00D84BA2"/>
    <w:rsid w:val="00D84BF1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884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939"/>
    <w:rsid w:val="00E01BE1"/>
    <w:rsid w:val="00E0326B"/>
    <w:rsid w:val="00E033BB"/>
    <w:rsid w:val="00E05340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6BB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0BF5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11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F82"/>
    <w:rsid w:val="00E76001"/>
    <w:rsid w:val="00E762C2"/>
    <w:rsid w:val="00E76799"/>
    <w:rsid w:val="00E77157"/>
    <w:rsid w:val="00E7729B"/>
    <w:rsid w:val="00E774E2"/>
    <w:rsid w:val="00E77744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714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1F6F"/>
    <w:rsid w:val="00F0271D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174AD"/>
    <w:rsid w:val="00F2003B"/>
    <w:rsid w:val="00F2007C"/>
    <w:rsid w:val="00F20B30"/>
    <w:rsid w:val="00F20C7F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3DAC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35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43E2"/>
    <w:rsid w:val="00F65FFB"/>
    <w:rsid w:val="00F6602F"/>
    <w:rsid w:val="00F663DC"/>
    <w:rsid w:val="00F66786"/>
    <w:rsid w:val="00F66A8B"/>
    <w:rsid w:val="00F70003"/>
    <w:rsid w:val="00F70649"/>
    <w:rsid w:val="00F71FBE"/>
    <w:rsid w:val="00F721DF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D7982"/>
    <w:rsid w:val="00FE0214"/>
    <w:rsid w:val="00FE067F"/>
    <w:rsid w:val="00FE0C8B"/>
    <w:rsid w:val="00FE19F2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3C5E3"/>
  <w15:docId w15:val="{0ABF99D5-04C3-4A13-8442-793AC44C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1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3"/>
      </w:numPr>
    </w:pPr>
  </w:style>
  <w:style w:type="paragraph" w:styleId="ListBullet2">
    <w:name w:val="List Bullet 2"/>
    <w:basedOn w:val="ListBullet"/>
    <w:qFormat/>
    <w:rsid w:val="00977F4B"/>
    <w:pPr>
      <w:numPr>
        <w:numId w:val="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9720-D707-4142-A446-43C0042B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14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3</cp:revision>
  <cp:lastPrinted>2017-04-27T11:45:00Z</cp:lastPrinted>
  <dcterms:created xsi:type="dcterms:W3CDTF">2017-06-05T20:48:00Z</dcterms:created>
  <dcterms:modified xsi:type="dcterms:W3CDTF">2017-06-06T05:36:00Z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